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487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134"/>
        <w:gridCol w:w="234"/>
        <w:gridCol w:w="2885"/>
        <w:gridCol w:w="234"/>
      </w:tblGrid>
      <w:tr w:rsidR="00F80E33" w14:paraId="1F0238B2" w14:textId="77777777" w:rsidTr="00414106">
        <w:trPr>
          <w:gridAfter w:val="1"/>
          <w:wAfter w:w="234" w:type="dxa"/>
        </w:trPr>
        <w:tc>
          <w:tcPr>
            <w:tcW w:w="1134" w:type="dxa"/>
          </w:tcPr>
          <w:p w14:paraId="55B384C7" w14:textId="77777777" w:rsidR="00F80E33" w:rsidRDefault="00F80E33" w:rsidP="00F80E33">
            <w:pPr>
              <w:pStyle w:val="Formelltext"/>
            </w:pPr>
            <w:r>
              <w:t>Dnr</w:t>
            </w:r>
          </w:p>
        </w:tc>
        <w:tc>
          <w:tcPr>
            <w:tcW w:w="3119" w:type="dxa"/>
            <w:gridSpan w:val="2"/>
          </w:tcPr>
          <w:p w14:paraId="62F9AA2C" w14:textId="77777777" w:rsidR="00F80E33" w:rsidRPr="00AC56AF" w:rsidRDefault="00F80E33" w:rsidP="00F80E33">
            <w:pPr>
              <w:pStyle w:val="FormelltextDnr"/>
              <w:ind w:firstLine="28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diarienum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diarienummer</w:t>
            </w:r>
            <w:r>
              <w:fldChar w:fldCharType="end"/>
            </w:r>
          </w:p>
        </w:tc>
      </w:tr>
      <w:tr w:rsidR="00F80E33" w14:paraId="569772B7" w14:textId="77777777" w:rsidTr="00414106">
        <w:tc>
          <w:tcPr>
            <w:tcW w:w="1368" w:type="dxa"/>
            <w:gridSpan w:val="2"/>
          </w:tcPr>
          <w:p w14:paraId="3345CEEB" w14:textId="77777777" w:rsidR="00F80E33" w:rsidRDefault="00F80E33" w:rsidP="00F80E33">
            <w:pPr>
              <w:pStyle w:val="Formelltext"/>
              <w:ind w:right="-288"/>
            </w:pPr>
            <w:r>
              <w:t>Mall fastställd av</w:t>
            </w:r>
          </w:p>
          <w:p w14:paraId="181FE770" w14:textId="77777777" w:rsidR="00F80E33" w:rsidRDefault="00F80E33" w:rsidP="00F80E33">
            <w:pPr>
              <w:pStyle w:val="Formelltext"/>
              <w:ind w:right="-288"/>
            </w:pPr>
          </w:p>
          <w:p w14:paraId="1AFE73E7" w14:textId="77777777" w:rsidR="00F80E33" w:rsidRPr="00FA167B" w:rsidRDefault="00F80E33" w:rsidP="00F80E33">
            <w:pPr>
              <w:pStyle w:val="Formelltext"/>
              <w:ind w:right="-288"/>
            </w:pPr>
            <w:r>
              <w:t>Ersätter</w:t>
            </w:r>
          </w:p>
        </w:tc>
        <w:tc>
          <w:tcPr>
            <w:tcW w:w="3119" w:type="dxa"/>
            <w:gridSpan w:val="2"/>
          </w:tcPr>
          <w:p w14:paraId="2EB131F2" w14:textId="77777777" w:rsidR="00F80E33" w:rsidRDefault="00F80E33" w:rsidP="00F80E33">
            <w:pPr>
              <w:pStyle w:val="Formelltext"/>
              <w:ind w:left="4" w:firstLine="48"/>
            </w:pPr>
            <w:r>
              <w:t>Nämnden för utbildning och forskning,</w:t>
            </w:r>
          </w:p>
          <w:p w14:paraId="5ED5E043" w14:textId="56D1C746" w:rsidR="00F80E33" w:rsidRDefault="00F80E33" w:rsidP="00F80E33">
            <w:pPr>
              <w:pStyle w:val="Formelltext"/>
              <w:ind w:firstLine="52"/>
            </w:pPr>
            <w:r w:rsidRPr="00750F5F">
              <w:t>2025-</w:t>
            </w:r>
            <w:r w:rsidR="00750F5F" w:rsidRPr="008D2946">
              <w:t>05</w:t>
            </w:r>
            <w:r w:rsidRPr="00750F5F">
              <w:t>-</w:t>
            </w:r>
            <w:r w:rsidR="00750F5F" w:rsidRPr="008D2946">
              <w:t>12</w:t>
            </w:r>
            <w:r w:rsidRPr="00750F5F">
              <w:t>,</w:t>
            </w:r>
            <w:r>
              <w:t xml:space="preserve"> </w:t>
            </w:r>
            <w:r w:rsidR="00E74F1E" w:rsidRPr="00E74F1E">
              <w:t>SKH 2025/26/1.2.4</w:t>
            </w:r>
          </w:p>
          <w:p w14:paraId="4E0951E4" w14:textId="77777777" w:rsidR="00F80E33" w:rsidRDefault="00F80E33" w:rsidP="00F80E33">
            <w:pPr>
              <w:pStyle w:val="Formelltext"/>
              <w:ind w:firstLine="52"/>
            </w:pPr>
            <w:r w:rsidRPr="00155223">
              <w:t>SKH 2022/644/1.2.4</w:t>
            </w:r>
          </w:p>
        </w:tc>
      </w:tr>
    </w:tbl>
    <w:p w14:paraId="36524735" w14:textId="62B4CDC6" w:rsidR="003D7BD4" w:rsidRDefault="00BE1A20" w:rsidP="003D7BD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66A621" w14:textId="77777777" w:rsidR="00BE1A20" w:rsidRDefault="00BE1A20"/>
    <w:p w14:paraId="35D83FA6" w14:textId="5357295F" w:rsidR="00212D28" w:rsidRPr="00AD658B" w:rsidRDefault="00F85EC7" w:rsidP="00212D28">
      <w:pPr>
        <w:pStyle w:val="Rubrik1"/>
      </w:pPr>
      <w:r>
        <w:t>M</w:t>
      </w:r>
      <w:r w:rsidR="00212D28">
        <w:t xml:space="preserve">all för </w:t>
      </w:r>
      <w:r w:rsidR="005E0F1C">
        <w:t>åtgärdsredovisning</w:t>
      </w:r>
      <w:r w:rsidR="00E74F1E">
        <w:t xml:space="preserve"> </w:t>
      </w:r>
    </w:p>
    <w:p w14:paraId="440E8205" w14:textId="77777777" w:rsidR="00212D28" w:rsidRDefault="00212D28" w:rsidP="00212D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B2B30" wp14:editId="66E08D3A">
                <wp:simplePos x="0" y="0"/>
                <wp:positionH relativeFrom="column">
                  <wp:posOffset>24553</wp:posOffset>
                </wp:positionH>
                <wp:positionV relativeFrom="paragraph">
                  <wp:posOffset>112394</wp:posOffset>
                </wp:positionV>
                <wp:extent cx="5400000" cy="1820333"/>
                <wp:effectExtent l="0" t="0" r="10795" b="889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82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EBAC6" w14:textId="488A5DE6" w:rsidR="00212D28" w:rsidRPr="0059581E" w:rsidRDefault="00F930ED" w:rsidP="00212D28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Utvärdering av</w:t>
                            </w:r>
                            <w:r w:rsidR="00212D28" w:rsidRPr="0059581E">
                              <w:t>:</w:t>
                            </w:r>
                            <w:r w:rsidR="00212D28">
                              <w:t xml:space="preserve"> </w:t>
                            </w:r>
                            <w:r w:rsidR="00212D28" w:rsidRPr="0059581E">
                              <w:t xml:space="preserve"> </w:t>
                            </w:r>
                          </w:p>
                          <w:p w14:paraId="517A8FB6" w14:textId="3B1DE718" w:rsidR="000A78F7" w:rsidRPr="00284310" w:rsidRDefault="000A78F7" w:rsidP="000A78F7">
                            <w:pPr>
                              <w:rPr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 xml:space="preserve">Åtgärdsredovisningen ska vara inkommen </w:t>
                            </w:r>
                            <w:r w:rsidR="00284310"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 xml:space="preserve">till Nämnden för utbildning och forskning </w:t>
                            </w:r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 xml:space="preserve">senast </w:t>
                            </w:r>
                            <w:proofErr w:type="spellStart"/>
                            <w:r w:rsidR="00BE1A2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åå</w:t>
                            </w:r>
                            <w:proofErr w:type="spellEnd"/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-</w:t>
                            </w:r>
                            <w:r w:rsidR="00BE1A2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mm</w:t>
                            </w:r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-</w:t>
                            </w:r>
                            <w:proofErr w:type="spellStart"/>
                            <w:r w:rsidR="00BE1A2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>dd</w:t>
                            </w:r>
                            <w:proofErr w:type="spellEnd"/>
                            <w:r w:rsidRPr="00284310">
                              <w:rPr>
                                <w:rFonts w:eastAsia="Calibri"/>
                                <w:b/>
                                <w:bCs/>
                                <w:spacing w:val="-1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EF6740">
                              <w:rPr>
                                <w:rFonts w:eastAsia="Calibri"/>
                                <w:spacing w:val="-1"/>
                                <w:szCs w:val="24"/>
                                <w:lang w:eastAsia="zh-CN"/>
                              </w:rPr>
                              <w:t>[</w:t>
                            </w:r>
                            <w:r w:rsidR="00284310" w:rsidRPr="00EF6740">
                              <w:rPr>
                                <w:rFonts w:eastAsia="Calibri"/>
                                <w:i/>
                                <w:spacing w:val="-1"/>
                                <w:szCs w:val="24"/>
                                <w:lang w:eastAsia="zh-CN"/>
                              </w:rPr>
                              <w:t>fylls i av föredragande handläggare</w:t>
                            </w:r>
                            <w:r w:rsidRPr="00EF6740">
                              <w:rPr>
                                <w:rFonts w:eastAsia="Calibri"/>
                                <w:spacing w:val="-1"/>
                                <w:szCs w:val="24"/>
                                <w:lang w:eastAsia="zh-CN"/>
                              </w:rPr>
                              <w:t>]</w:t>
                            </w:r>
                          </w:p>
                          <w:p w14:paraId="6B16761E" w14:textId="5C3D8022" w:rsidR="00212D28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 xml:space="preserve">Datum för fastställande av </w:t>
                            </w:r>
                            <w:r w:rsidR="005E0F1C">
                              <w:rPr>
                                <w:b/>
                                <w:bCs/>
                              </w:rPr>
                              <w:t>åtgärdsredovisning</w:t>
                            </w:r>
                            <w:r>
                              <w:t xml:space="preserve">: </w:t>
                            </w:r>
                          </w:p>
                          <w:p w14:paraId="57BE3ED4" w14:textId="5F69F196" w:rsidR="00212D28" w:rsidRPr="0059581E" w:rsidRDefault="00E74F1E" w:rsidP="00212D28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Ämneschef</w:t>
                            </w:r>
                            <w:r w:rsidR="00212D28" w:rsidRPr="00263E16">
                              <w:rPr>
                                <w:b/>
                                <w:bCs/>
                              </w:rPr>
                              <w:t>/vicerektor för forskning</w:t>
                            </w:r>
                            <w:r w:rsidR="00F03220">
                              <w:rPr>
                                <w:b/>
                                <w:bCs/>
                              </w:rPr>
                              <w:t>/prefekt</w:t>
                            </w:r>
                            <w:r w:rsidR="00212D28" w:rsidRPr="0059581E">
                              <w:t xml:space="preserve">: </w:t>
                            </w:r>
                          </w:p>
                          <w:p w14:paraId="387D3471" w14:textId="77777777" w:rsidR="00212D28" w:rsidRPr="0059581E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Student-/doktorandmedverkan har skett på följande sätt</w:t>
                            </w:r>
                            <w:r w:rsidRPr="0059581E">
                              <w:t xml:space="preserve">: </w:t>
                            </w:r>
                          </w:p>
                          <w:p w14:paraId="36519C55" w14:textId="77777777" w:rsidR="00212D28" w:rsidRPr="0059581E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Kontaktperson/-er</w:t>
                            </w:r>
                            <w:r w:rsidRPr="0059581E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2B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95pt;margin-top:8.85pt;width:425.2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" fillcolor="white [3201]" strokeweight=".5pt">
                <v:textbox>
                  <w:txbxContent>
                    <w:p w14:paraId="3FBEBAC6" w14:textId="488A5DE6" w:rsidR="00212D28" w:rsidRPr="0059581E" w:rsidRDefault="00F930ED" w:rsidP="00212D28">
                      <w:pPr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>Utvärdering av</w:t>
                      </w:r>
                      <w:r w:rsidR="00212D28" w:rsidRPr="0059581E">
                        <w:t>:</w:t>
                      </w:r>
                      <w:r w:rsidR="00212D28">
                        <w:t xml:space="preserve"> </w:t>
                      </w:r>
                      <w:r w:rsidR="00212D28" w:rsidRPr="0059581E">
                        <w:t xml:space="preserve"> </w:t>
                      </w:r>
                    </w:p>
                    <w:p w14:paraId="517A8FB6" w14:textId="3B1DE718" w:rsidR="000A78F7" w:rsidRPr="00284310" w:rsidRDefault="000A78F7" w:rsidP="000A78F7">
                      <w:pPr>
                        <w:rPr>
                          <w:b/>
                          <w:bCs/>
                          <w:szCs w:val="24"/>
                          <w:lang w:eastAsia="zh-CN"/>
                        </w:rPr>
                      </w:pPr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 xml:space="preserve">Åtgärdsredovisningen ska vara inkommen </w:t>
                      </w:r>
                      <w:r w:rsidR="00284310"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 xml:space="preserve">till Nämnden för utbildning och forskning </w:t>
                      </w:r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 xml:space="preserve">senast </w:t>
                      </w:r>
                      <w:proofErr w:type="spellStart"/>
                      <w:r w:rsidR="00BE1A2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åå</w:t>
                      </w:r>
                      <w:proofErr w:type="spellEnd"/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-</w:t>
                      </w:r>
                      <w:r w:rsidR="00BE1A2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mm</w:t>
                      </w:r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-</w:t>
                      </w:r>
                      <w:proofErr w:type="spellStart"/>
                      <w:r w:rsidR="00BE1A2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>dd</w:t>
                      </w:r>
                      <w:proofErr w:type="spellEnd"/>
                      <w:r w:rsidRPr="00284310">
                        <w:rPr>
                          <w:rFonts w:eastAsia="Calibri"/>
                          <w:b/>
                          <w:bCs/>
                          <w:spacing w:val="-1"/>
                          <w:szCs w:val="24"/>
                          <w:lang w:eastAsia="zh-CN"/>
                        </w:rPr>
                        <w:t xml:space="preserve"> </w:t>
                      </w:r>
                      <w:r w:rsidRPr="00EF6740">
                        <w:rPr>
                          <w:rFonts w:eastAsia="Calibri"/>
                          <w:spacing w:val="-1"/>
                          <w:szCs w:val="24"/>
                          <w:lang w:eastAsia="zh-CN"/>
                        </w:rPr>
                        <w:t>[</w:t>
                      </w:r>
                      <w:r w:rsidR="00284310" w:rsidRPr="00EF6740">
                        <w:rPr>
                          <w:rFonts w:eastAsia="Calibri"/>
                          <w:i/>
                          <w:spacing w:val="-1"/>
                          <w:szCs w:val="24"/>
                          <w:lang w:eastAsia="zh-CN"/>
                        </w:rPr>
                        <w:t>fylls i av föredragande handläggare</w:t>
                      </w:r>
                      <w:r w:rsidRPr="00EF6740">
                        <w:rPr>
                          <w:rFonts w:eastAsia="Calibri"/>
                          <w:spacing w:val="-1"/>
                          <w:szCs w:val="24"/>
                          <w:lang w:eastAsia="zh-CN"/>
                        </w:rPr>
                        <w:t>]</w:t>
                      </w:r>
                    </w:p>
                    <w:p w14:paraId="6B16761E" w14:textId="5C3D8022" w:rsidR="00212D28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 xml:space="preserve">Datum för fastställande av </w:t>
                      </w:r>
                      <w:r w:rsidR="005E0F1C">
                        <w:rPr>
                          <w:b/>
                          <w:bCs/>
                        </w:rPr>
                        <w:t>åtgärdsredovisning</w:t>
                      </w:r>
                      <w:r>
                        <w:t xml:space="preserve">: </w:t>
                      </w:r>
                    </w:p>
                    <w:p w14:paraId="57BE3ED4" w14:textId="5F69F196" w:rsidR="00212D28" w:rsidRPr="0059581E" w:rsidRDefault="00E74F1E" w:rsidP="00212D28">
                      <w:pPr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>Ämneschef</w:t>
                      </w:r>
                      <w:r w:rsidR="00212D28" w:rsidRPr="00263E16">
                        <w:rPr>
                          <w:b/>
                          <w:bCs/>
                        </w:rPr>
                        <w:t>/vicerektor för forskning</w:t>
                      </w:r>
                      <w:r w:rsidR="00F03220">
                        <w:rPr>
                          <w:b/>
                          <w:bCs/>
                        </w:rPr>
                        <w:t>/prefekt</w:t>
                      </w:r>
                      <w:r w:rsidR="00212D28" w:rsidRPr="0059581E">
                        <w:t xml:space="preserve">: </w:t>
                      </w:r>
                    </w:p>
                    <w:p w14:paraId="387D3471" w14:textId="77777777" w:rsidR="00212D28" w:rsidRPr="0059581E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Student-/doktorandmedverkan har skett på följande sätt</w:t>
                      </w:r>
                      <w:r w:rsidRPr="0059581E">
                        <w:t xml:space="preserve">: </w:t>
                      </w:r>
                    </w:p>
                    <w:p w14:paraId="36519C55" w14:textId="77777777" w:rsidR="00212D28" w:rsidRPr="0059581E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Kontaktperson/-er</w:t>
                      </w:r>
                      <w:r w:rsidRPr="0059581E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B9ED4ED" w14:textId="0AE03E87" w:rsidR="00212D28" w:rsidRDefault="00212D28" w:rsidP="00212D28"/>
    <w:p w14:paraId="175B8382" w14:textId="1CD9158B" w:rsidR="00212D28" w:rsidRDefault="00212D28" w:rsidP="00212D28"/>
    <w:p w14:paraId="2CD0CBFF" w14:textId="0C73DD93" w:rsidR="00212D28" w:rsidRDefault="00212D28" w:rsidP="00212D28"/>
    <w:p w14:paraId="612ED133" w14:textId="0333B180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5C1C6A04" w14:textId="7EC22160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491C0926" w14:textId="04095330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5397CDA5" w14:textId="52AA0877" w:rsidR="00212D28" w:rsidRPr="00263E16" w:rsidRDefault="00212D28" w:rsidP="00212D28">
      <w:pPr>
        <w:autoSpaceDE w:val="0"/>
        <w:autoSpaceDN w:val="0"/>
        <w:adjustRightInd w:val="0"/>
      </w:pPr>
    </w:p>
    <w:p w14:paraId="01B920CA" w14:textId="763916AC" w:rsidR="00212D28" w:rsidRPr="00902735" w:rsidRDefault="00212D28" w:rsidP="00212D28">
      <w:pPr>
        <w:pStyle w:val="Rubrik2"/>
      </w:pPr>
      <w:r>
        <w:t>Syfte och i</w:t>
      </w:r>
      <w:r w:rsidRPr="00902735">
        <w:t>nstruktioner</w:t>
      </w:r>
    </w:p>
    <w:p w14:paraId="362BA3CD" w14:textId="750132D5" w:rsidR="00212D28" w:rsidRDefault="0062486F" w:rsidP="00212D28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6303A" wp14:editId="29CD8070">
                <wp:simplePos x="0" y="0"/>
                <wp:positionH relativeFrom="column">
                  <wp:posOffset>-17780</wp:posOffset>
                </wp:positionH>
                <wp:positionV relativeFrom="paragraph">
                  <wp:posOffset>136102</wp:posOffset>
                </wp:positionV>
                <wp:extent cx="5441738" cy="4978400"/>
                <wp:effectExtent l="0" t="0" r="6985" b="1270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738" cy="497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01C98" w14:textId="399F53E4" w:rsidR="00F03220" w:rsidRDefault="00F03220" w:rsidP="00F03220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 w:rsidRPr="00873383">
                              <w:rPr>
                                <w:lang w:eastAsia="zh-CN"/>
                              </w:rPr>
                              <w:t xml:space="preserve">Utvärderingar är en del av Stockholms konstnärliga högskolas (SKH) kvalitetssystem. </w:t>
                            </w:r>
                            <w:r>
                              <w:rPr>
                                <w:lang w:eastAsia="zh-CN"/>
                              </w:rPr>
                              <w:t xml:space="preserve">Kvalitetssystemet består av olika strukturerade insamlingsaktiviteter som ska säkra och utveckla kvaliteten av högskolans utbildning och forskning, där utvärderingar är en av aktiviteterna. </w:t>
                            </w:r>
                          </w:p>
                          <w:p w14:paraId="176A1836" w14:textId="13989E57" w:rsidR="00F03220" w:rsidRDefault="00F03220" w:rsidP="00F03220">
                            <w:pPr>
                              <w:spacing w:line="260" w:lineRule="exact"/>
                            </w:pPr>
                            <w:r w:rsidRPr="00B80691">
                              <w:rPr>
                                <w:lang w:eastAsia="zh-CN"/>
                              </w:rPr>
                              <w:t xml:space="preserve">Syftet med utvärderingarna är att generera regelbunden och systematisk kunskap </w:t>
                            </w:r>
                            <w:r>
                              <w:rPr>
                                <w:lang w:eastAsia="zh-CN"/>
                              </w:rPr>
                              <w:t>vilken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behövs för att säkerställa och utveckla kvaliteten på högskolans utbildningar. </w:t>
                            </w:r>
                            <w:r>
                              <w:rPr>
                                <w:lang w:eastAsia="zh-CN"/>
                              </w:rPr>
                              <w:t>Utbildningsutvärderingarna ska vara kvalitetsdrivande, genom utvärderingarna ska styrkor lyftas fram och utvecklingsområden identifieras och åtgärdas. Utbildning och forskning</w:t>
                            </w:r>
                            <w:r w:rsidRPr="00873383">
                              <w:rPr>
                                <w:lang w:eastAsia="zh-CN"/>
                              </w:rPr>
                              <w:t xml:space="preserve"> ska utvärderas i en sexårscykel</w:t>
                            </w:r>
                            <w:r>
                              <w:t xml:space="preserve">. </w:t>
                            </w:r>
                          </w:p>
                          <w:p w14:paraId="2A92DEC7" w14:textId="3A1EF383" w:rsidR="00F03220" w:rsidRDefault="00212D28" w:rsidP="00F03220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 w:rsidRPr="00B80691">
                              <w:rPr>
                                <w:lang w:eastAsia="zh-CN"/>
                              </w:rPr>
                              <w:t xml:space="preserve">En utvärdering består av </w:t>
                            </w:r>
                            <w:r>
                              <w:rPr>
                                <w:lang w:eastAsia="zh-CN"/>
                              </w:rPr>
                              <w:t>fyra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steg: </w:t>
                            </w:r>
                            <w:r>
                              <w:rPr>
                                <w:lang w:eastAsia="zh-CN"/>
                              </w:rPr>
                              <w:t xml:space="preserve">Uppstart, självvärdering, </w:t>
                            </w:r>
                            <w:r w:rsidR="00F03220">
                              <w:rPr>
                                <w:lang w:eastAsia="zh-CN"/>
                              </w:rPr>
                              <w:t xml:space="preserve">extern </w:t>
                            </w:r>
                            <w:r>
                              <w:rPr>
                                <w:lang w:eastAsia="zh-CN"/>
                              </w:rPr>
                              <w:t xml:space="preserve">granskning och åtgärder. </w:t>
                            </w:r>
                          </w:p>
                          <w:p w14:paraId="55216640" w14:textId="4ED6676B" w:rsidR="005E0F1C" w:rsidRDefault="005E0F1C" w:rsidP="005E0F1C">
                            <w:r>
                              <w:t xml:space="preserve">Det sista steget i utvärderingsprocessen är omhändertagande av de rekommendationer som bedömargruppen </w:t>
                            </w:r>
                            <w:r w:rsidR="00F03220">
                              <w:t xml:space="preserve">vid den externa granskningen </w:t>
                            </w:r>
                            <w:r>
                              <w:t xml:space="preserve">har fört fram. </w:t>
                            </w:r>
                          </w:p>
                          <w:p w14:paraId="7D5C847B" w14:textId="0B42AB98" w:rsidR="005E0F1C" w:rsidRDefault="005E0F1C" w:rsidP="005E0F1C">
                            <w:r>
                              <w:t xml:space="preserve">Nämnden för utbildning och forskning </w:t>
                            </w:r>
                            <w:r w:rsidR="00F03220">
                              <w:t>(</w:t>
                            </w:r>
                            <w:proofErr w:type="spellStart"/>
                            <w:r w:rsidR="00F03220">
                              <w:t>NUF</w:t>
                            </w:r>
                            <w:proofErr w:type="spellEnd"/>
                            <w:r w:rsidR="00F03220">
                              <w:t xml:space="preserve">) </w:t>
                            </w:r>
                            <w:r>
                              <w:t xml:space="preserve">ska, i samråd med berörd </w:t>
                            </w:r>
                            <w:r w:rsidR="00F03220">
                              <w:t>ämneschef</w:t>
                            </w:r>
                            <w:r>
                              <w:t>/vicerektor för forskning</w:t>
                            </w:r>
                            <w:r w:rsidR="00F03220">
                              <w:t>/prefekt</w:t>
                            </w:r>
                            <w:r>
                              <w:t xml:space="preserve"> samt berörd programansvarig, besluta om vilka åtgärder som ska vidtas utifrån bedömargruppens rekommendationer i syfte att utveckla utbildningen. </w:t>
                            </w:r>
                            <w:proofErr w:type="spellStart"/>
                            <w:r w:rsidR="00F03220">
                              <w:t>NUF</w:t>
                            </w:r>
                            <w:proofErr w:type="spellEnd"/>
                            <w:r w:rsidR="00F03220">
                              <w:t xml:space="preserve"> </w:t>
                            </w:r>
                            <w:r>
                              <w:t xml:space="preserve">ska även besluta om när åtgärderna ska vara genomförda. </w:t>
                            </w:r>
                          </w:p>
                          <w:p w14:paraId="7792F3DC" w14:textId="01EE9446" w:rsidR="0062486F" w:rsidRDefault="0062486F" w:rsidP="005E0F1C">
                            <w:r>
                              <w:t xml:space="preserve">Mall för åtgärdsredovisning hör till Riktlinjer för </w:t>
                            </w:r>
                            <w:r w:rsidR="00F930ED">
                              <w:t xml:space="preserve">riktlinjerna för utvärderingen </w:t>
                            </w:r>
                            <w:r>
                              <w:t xml:space="preserve">och är obligatorisk att använda. </w:t>
                            </w:r>
                          </w:p>
                          <w:p w14:paraId="4DB6FD64" w14:textId="4E536AFB" w:rsidR="005E0F1C" w:rsidRDefault="005E0F1C" w:rsidP="005E0F1C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 w:rsidRPr="00B80691">
                              <w:rPr>
                                <w:lang w:eastAsia="zh-CN"/>
                              </w:rPr>
                              <w:t>Student</w:t>
                            </w:r>
                            <w:r>
                              <w:rPr>
                                <w:lang w:eastAsia="zh-CN"/>
                              </w:rPr>
                              <w:t>-/doktorand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representanter ska erbjudas plats i arbetet med </w:t>
                            </w:r>
                            <w:r>
                              <w:rPr>
                                <w:lang w:eastAsia="zh-CN"/>
                              </w:rPr>
                              <w:t xml:space="preserve">åtgärdsredovisningen, till exempel att ingå i en arbetsgrupp eller genom att ges möjlighet att läsa utkast till åtgärdsredovisning och komma med synpunkter.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0FD4D842" w14:textId="06D6323C" w:rsidR="001E22B1" w:rsidRDefault="00F930ED" w:rsidP="001E22B1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Ämneschef/</w:t>
                            </w:r>
                            <w:r w:rsidR="001E22B1">
                              <w:rPr>
                                <w:lang w:eastAsia="zh-CN"/>
                              </w:rPr>
                              <w:t>vicerektor</w:t>
                            </w:r>
                            <w:r>
                              <w:rPr>
                                <w:lang w:eastAsia="zh-CN"/>
                              </w:rPr>
                              <w:t>/prefekt</w:t>
                            </w:r>
                            <w:r w:rsidR="001E22B1">
                              <w:rPr>
                                <w:lang w:eastAsia="zh-CN"/>
                              </w:rPr>
                              <w:t xml:space="preserve"> för forskning </w:t>
                            </w:r>
                            <w:r w:rsidR="001E22B1" w:rsidRPr="00B80691">
                              <w:rPr>
                                <w:lang w:eastAsia="zh-CN"/>
                              </w:rPr>
                              <w:t xml:space="preserve">ska fastställa </w:t>
                            </w:r>
                            <w:r w:rsidR="001E22B1">
                              <w:rPr>
                                <w:lang w:eastAsia="zh-CN"/>
                              </w:rPr>
                              <w:t>åtgärdsredovisningen</w:t>
                            </w:r>
                            <w:r w:rsidR="001E22B1" w:rsidRPr="00B80691">
                              <w:rPr>
                                <w:lang w:eastAsia="zh-CN"/>
                              </w:rPr>
                              <w:t xml:space="preserve"> och lämna in </w:t>
                            </w:r>
                            <w:r w:rsidR="001E22B1">
                              <w:rPr>
                                <w:lang w:eastAsia="zh-CN"/>
                              </w:rPr>
                              <w:t>den</w:t>
                            </w:r>
                            <w:r w:rsidR="001E22B1" w:rsidRPr="00B80691">
                              <w:rPr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F03220">
                              <w:rPr>
                                <w:lang w:eastAsia="zh-CN"/>
                              </w:rPr>
                              <w:t>NUF</w:t>
                            </w:r>
                            <w:proofErr w:type="spellEnd"/>
                            <w:r w:rsidR="001E22B1">
                              <w:rPr>
                                <w:lang w:eastAsia="zh-CN"/>
                              </w:rPr>
                              <w:t xml:space="preserve"> inom angiven tid</w:t>
                            </w:r>
                            <w:r w:rsidR="001E22B1" w:rsidRPr="00B80691">
                              <w:rPr>
                                <w:lang w:eastAsia="zh-CN"/>
                              </w:rPr>
                              <w:t xml:space="preserve">. </w:t>
                            </w:r>
                          </w:p>
                          <w:p w14:paraId="2C75701B" w14:textId="52196742" w:rsidR="00212D28" w:rsidRPr="00302640" w:rsidRDefault="00F930ED" w:rsidP="001E22B1">
                            <w:proofErr w:type="spellStart"/>
                            <w:r>
                              <w:t>NUF</w:t>
                            </w:r>
                            <w:proofErr w:type="spellEnd"/>
                            <w:r w:rsidR="001E22B1">
                              <w:t xml:space="preserve"> beslutar om att </w:t>
                            </w:r>
                            <w:r w:rsidR="00750F5F">
                              <w:t>godkänna åtgärdsredovisningen</w:t>
                            </w:r>
                            <w:r w:rsidR="001E22B1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303A" id="Textruta 3" o:spid="_x0000_s1027" type="#_x0000_t202" style="position:absolute;margin-left:-1.4pt;margin-top:10.7pt;width:428.5pt;height:3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" fillcolor="white [3201]" strokeweight=".5pt">
                <v:textbox>
                  <w:txbxContent>
                    <w:p w14:paraId="23A01C98" w14:textId="399F53E4" w:rsidR="00F03220" w:rsidRDefault="00F03220" w:rsidP="00F03220">
                      <w:pPr>
                        <w:spacing w:line="260" w:lineRule="exact"/>
                        <w:rPr>
                          <w:lang w:eastAsia="zh-CN"/>
                        </w:rPr>
                      </w:pPr>
                      <w:r w:rsidRPr="00873383">
                        <w:rPr>
                          <w:lang w:eastAsia="zh-CN"/>
                        </w:rPr>
                        <w:t xml:space="preserve">Utvärderingar är en del av Stockholms konstnärliga högskolas (SKH) kvalitetssystem. </w:t>
                      </w:r>
                      <w:r>
                        <w:rPr>
                          <w:lang w:eastAsia="zh-CN"/>
                        </w:rPr>
                        <w:t xml:space="preserve">Kvalitetssystemet består av olika strukturerade insamlingsaktiviteter som ska säkra och utveckla kvaliteten av högskolans utbildning och forskning, där utvärderingar är en av aktiviteterna. </w:t>
                      </w:r>
                    </w:p>
                    <w:p w14:paraId="176A1836" w14:textId="13989E57" w:rsidR="00F03220" w:rsidRDefault="00F03220" w:rsidP="00F03220">
                      <w:pPr>
                        <w:spacing w:line="260" w:lineRule="exact"/>
                      </w:pPr>
                      <w:r w:rsidRPr="00B80691">
                        <w:rPr>
                          <w:lang w:eastAsia="zh-CN"/>
                        </w:rPr>
                        <w:t xml:space="preserve">Syftet med utvärderingarna är att generera regelbunden och systematisk kunskap </w:t>
                      </w:r>
                      <w:r>
                        <w:rPr>
                          <w:lang w:eastAsia="zh-CN"/>
                        </w:rPr>
                        <w:t>vilken</w:t>
                      </w:r>
                      <w:r w:rsidRPr="00B80691">
                        <w:rPr>
                          <w:lang w:eastAsia="zh-CN"/>
                        </w:rPr>
                        <w:t xml:space="preserve"> behövs för att säkerställa och utveckla kvaliteten på högskolans utbildningar. </w:t>
                      </w:r>
                      <w:r>
                        <w:rPr>
                          <w:lang w:eastAsia="zh-CN"/>
                        </w:rPr>
                        <w:t>Utbildningsutvärderingarna ska vara kvalitetsdrivande, genom utvärderingarna ska styrkor lyftas fram och utvecklingsområden identifieras och åtgärdas. Utbildning och forskning</w:t>
                      </w:r>
                      <w:r w:rsidRPr="00873383">
                        <w:rPr>
                          <w:lang w:eastAsia="zh-CN"/>
                        </w:rPr>
                        <w:t xml:space="preserve"> ska utvärderas i en sexårscykel</w:t>
                      </w:r>
                      <w:r>
                        <w:t xml:space="preserve">. </w:t>
                      </w:r>
                    </w:p>
                    <w:p w14:paraId="2A92DEC7" w14:textId="3A1EF383" w:rsidR="00F03220" w:rsidRDefault="00212D28" w:rsidP="00F03220">
                      <w:pPr>
                        <w:spacing w:line="260" w:lineRule="exact"/>
                        <w:rPr>
                          <w:lang w:eastAsia="zh-CN"/>
                        </w:rPr>
                      </w:pPr>
                      <w:r w:rsidRPr="00B80691">
                        <w:rPr>
                          <w:lang w:eastAsia="zh-CN"/>
                        </w:rPr>
                        <w:t xml:space="preserve">En utvärdering består av </w:t>
                      </w:r>
                      <w:r>
                        <w:rPr>
                          <w:lang w:eastAsia="zh-CN"/>
                        </w:rPr>
                        <w:t>fyra</w:t>
                      </w:r>
                      <w:r w:rsidRPr="00B80691">
                        <w:rPr>
                          <w:lang w:eastAsia="zh-CN"/>
                        </w:rPr>
                        <w:t xml:space="preserve"> steg: </w:t>
                      </w:r>
                      <w:r>
                        <w:rPr>
                          <w:lang w:eastAsia="zh-CN"/>
                        </w:rPr>
                        <w:t xml:space="preserve">Uppstart, självvärdering, </w:t>
                      </w:r>
                      <w:r w:rsidR="00F03220">
                        <w:rPr>
                          <w:lang w:eastAsia="zh-CN"/>
                        </w:rPr>
                        <w:t xml:space="preserve">extern </w:t>
                      </w:r>
                      <w:r>
                        <w:rPr>
                          <w:lang w:eastAsia="zh-CN"/>
                        </w:rPr>
                        <w:t xml:space="preserve">granskning och åtgärder. </w:t>
                      </w:r>
                    </w:p>
                    <w:p w14:paraId="55216640" w14:textId="4ED6676B" w:rsidR="005E0F1C" w:rsidRDefault="005E0F1C" w:rsidP="005E0F1C">
                      <w:r>
                        <w:t xml:space="preserve">Det sista steget i utvärderingsprocessen är omhändertagande av de rekommendationer som bedömargruppen </w:t>
                      </w:r>
                      <w:r w:rsidR="00F03220">
                        <w:t xml:space="preserve">vid den externa granskningen </w:t>
                      </w:r>
                      <w:r>
                        <w:t xml:space="preserve">har fört fram. </w:t>
                      </w:r>
                    </w:p>
                    <w:p w14:paraId="7D5C847B" w14:textId="0B42AB98" w:rsidR="005E0F1C" w:rsidRDefault="005E0F1C" w:rsidP="005E0F1C">
                      <w:r>
                        <w:t xml:space="preserve">Nämnden för utbildning och forskning </w:t>
                      </w:r>
                      <w:r w:rsidR="00F03220">
                        <w:t>(</w:t>
                      </w:r>
                      <w:proofErr w:type="spellStart"/>
                      <w:r w:rsidR="00F03220">
                        <w:t>NUF</w:t>
                      </w:r>
                      <w:proofErr w:type="spellEnd"/>
                      <w:r w:rsidR="00F03220">
                        <w:t xml:space="preserve">) </w:t>
                      </w:r>
                      <w:r>
                        <w:t xml:space="preserve">ska, i samråd med berörd </w:t>
                      </w:r>
                      <w:r w:rsidR="00F03220">
                        <w:t>ämneschef</w:t>
                      </w:r>
                      <w:r>
                        <w:t>/vicerektor för forskning</w:t>
                      </w:r>
                      <w:r w:rsidR="00F03220">
                        <w:t>/prefekt</w:t>
                      </w:r>
                      <w:r>
                        <w:t xml:space="preserve"> samt berörd programansvarig, besluta om vilka åtgärder som ska vidtas utifrån bedömargruppens rekommendationer i syfte att utveckla utbildningen. </w:t>
                      </w:r>
                      <w:proofErr w:type="spellStart"/>
                      <w:r w:rsidR="00F03220">
                        <w:t>NUF</w:t>
                      </w:r>
                      <w:proofErr w:type="spellEnd"/>
                      <w:r w:rsidR="00F03220">
                        <w:t xml:space="preserve"> </w:t>
                      </w:r>
                      <w:r>
                        <w:t xml:space="preserve">ska även besluta om när åtgärderna ska vara genomförda. </w:t>
                      </w:r>
                    </w:p>
                    <w:p w14:paraId="7792F3DC" w14:textId="01EE9446" w:rsidR="0062486F" w:rsidRDefault="0062486F" w:rsidP="005E0F1C">
                      <w:r>
                        <w:t xml:space="preserve">Mall för åtgärdsredovisning hör till Riktlinjer för </w:t>
                      </w:r>
                      <w:r w:rsidR="00F930ED">
                        <w:t xml:space="preserve">riktlinjerna för utvärderingen </w:t>
                      </w:r>
                      <w:r>
                        <w:t xml:space="preserve">och är obligatorisk att använda. </w:t>
                      </w:r>
                    </w:p>
                    <w:p w14:paraId="4DB6FD64" w14:textId="4E536AFB" w:rsidR="005E0F1C" w:rsidRDefault="005E0F1C" w:rsidP="005E0F1C">
                      <w:pPr>
                        <w:spacing w:line="260" w:lineRule="exact"/>
                        <w:rPr>
                          <w:lang w:eastAsia="zh-CN"/>
                        </w:rPr>
                      </w:pPr>
                      <w:r w:rsidRPr="00B80691">
                        <w:rPr>
                          <w:lang w:eastAsia="zh-CN"/>
                        </w:rPr>
                        <w:t>Student</w:t>
                      </w:r>
                      <w:r>
                        <w:rPr>
                          <w:lang w:eastAsia="zh-CN"/>
                        </w:rPr>
                        <w:t>-/doktorand</w:t>
                      </w:r>
                      <w:r w:rsidRPr="00B80691">
                        <w:rPr>
                          <w:lang w:eastAsia="zh-CN"/>
                        </w:rPr>
                        <w:t xml:space="preserve">representanter ska erbjudas plats i arbetet med </w:t>
                      </w:r>
                      <w:r>
                        <w:rPr>
                          <w:lang w:eastAsia="zh-CN"/>
                        </w:rPr>
                        <w:t xml:space="preserve">åtgärdsredovisningen, till exempel att ingå i en arbetsgrupp eller genom att ges möjlighet att läsa utkast till åtgärdsredovisning och komma med synpunkter. </w:t>
                      </w:r>
                      <w:r w:rsidRPr="00B80691">
                        <w:rPr>
                          <w:lang w:eastAsia="zh-CN"/>
                        </w:rPr>
                        <w:t xml:space="preserve"> </w:t>
                      </w:r>
                    </w:p>
                    <w:p w14:paraId="0FD4D842" w14:textId="06D6323C" w:rsidR="001E22B1" w:rsidRDefault="00F930ED" w:rsidP="001E22B1">
                      <w:pPr>
                        <w:spacing w:line="260" w:lineRule="exac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Ämneschef/</w:t>
                      </w:r>
                      <w:r w:rsidR="001E22B1">
                        <w:rPr>
                          <w:lang w:eastAsia="zh-CN"/>
                        </w:rPr>
                        <w:t>vicerektor</w:t>
                      </w:r>
                      <w:r>
                        <w:rPr>
                          <w:lang w:eastAsia="zh-CN"/>
                        </w:rPr>
                        <w:t>/prefekt</w:t>
                      </w:r>
                      <w:r w:rsidR="001E22B1">
                        <w:rPr>
                          <w:lang w:eastAsia="zh-CN"/>
                        </w:rPr>
                        <w:t xml:space="preserve"> för forskning </w:t>
                      </w:r>
                      <w:r w:rsidR="001E22B1" w:rsidRPr="00B80691">
                        <w:rPr>
                          <w:lang w:eastAsia="zh-CN"/>
                        </w:rPr>
                        <w:t xml:space="preserve">ska fastställa </w:t>
                      </w:r>
                      <w:r w:rsidR="001E22B1">
                        <w:rPr>
                          <w:lang w:eastAsia="zh-CN"/>
                        </w:rPr>
                        <w:t>åtgärdsredovisningen</w:t>
                      </w:r>
                      <w:r w:rsidR="001E22B1" w:rsidRPr="00B80691">
                        <w:rPr>
                          <w:lang w:eastAsia="zh-CN"/>
                        </w:rPr>
                        <w:t xml:space="preserve"> och lämna in </w:t>
                      </w:r>
                      <w:r w:rsidR="001E22B1">
                        <w:rPr>
                          <w:lang w:eastAsia="zh-CN"/>
                        </w:rPr>
                        <w:t>den</w:t>
                      </w:r>
                      <w:r w:rsidR="001E22B1" w:rsidRPr="00B80691">
                        <w:rPr>
                          <w:lang w:eastAsia="zh-CN"/>
                        </w:rPr>
                        <w:t xml:space="preserve"> </w:t>
                      </w:r>
                      <w:proofErr w:type="spellStart"/>
                      <w:r w:rsidR="00F03220">
                        <w:rPr>
                          <w:lang w:eastAsia="zh-CN"/>
                        </w:rPr>
                        <w:t>NUF</w:t>
                      </w:r>
                      <w:proofErr w:type="spellEnd"/>
                      <w:r w:rsidR="001E22B1">
                        <w:rPr>
                          <w:lang w:eastAsia="zh-CN"/>
                        </w:rPr>
                        <w:t xml:space="preserve"> inom angiven tid</w:t>
                      </w:r>
                      <w:r w:rsidR="001E22B1" w:rsidRPr="00B80691">
                        <w:rPr>
                          <w:lang w:eastAsia="zh-CN"/>
                        </w:rPr>
                        <w:t xml:space="preserve">. </w:t>
                      </w:r>
                    </w:p>
                    <w:p w14:paraId="2C75701B" w14:textId="52196742" w:rsidR="00212D28" w:rsidRPr="00302640" w:rsidRDefault="00F930ED" w:rsidP="001E22B1">
                      <w:proofErr w:type="spellStart"/>
                      <w:r>
                        <w:t>NUF</w:t>
                      </w:r>
                      <w:proofErr w:type="spellEnd"/>
                      <w:r w:rsidR="001E22B1">
                        <w:t xml:space="preserve"> beslutar om att </w:t>
                      </w:r>
                      <w:r w:rsidR="00750F5F">
                        <w:t>godkänna åtgärdsredovisningen</w:t>
                      </w:r>
                      <w:r w:rsidR="001E22B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337AEB7" w14:textId="76D56E9B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4A3678A6" w14:textId="79D27B74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26BF4DCD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14186E9E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8585F45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414B9290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B427682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FC904B0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2DC594E7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FEE27E7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3E7D956C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72DA152A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336AF0A8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289F3560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7ECF5D44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7439FF26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1F9EC6F3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4B0A3B11" w14:textId="12DBE02C" w:rsidR="00284310" w:rsidRPr="00284310" w:rsidRDefault="00212D28" w:rsidP="00284310">
      <w:pPr>
        <w:pStyle w:val="Rubrik2"/>
        <w:rPr>
          <w:rFonts w:ascii="Times New Roman" w:hAnsi="Times New Roman" w:cs="Times New Roman"/>
          <w:sz w:val="22"/>
          <w:szCs w:val="22"/>
        </w:rPr>
      </w:pPr>
      <w:r w:rsidRPr="0090273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24BD1" wp14:editId="15EB9810">
                <wp:simplePos x="0" y="0"/>
                <wp:positionH relativeFrom="column">
                  <wp:posOffset>-26670</wp:posOffset>
                </wp:positionH>
                <wp:positionV relativeFrom="paragraph">
                  <wp:posOffset>299720</wp:posOffset>
                </wp:positionV>
                <wp:extent cx="5399405" cy="676910"/>
                <wp:effectExtent l="0" t="0" r="10795" b="889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676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FA263" w14:textId="22FB69E1" w:rsidR="00212D28" w:rsidRPr="003E3636" w:rsidRDefault="008E00B9" w:rsidP="00212D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Här läggs den första åtgärden in från </w:t>
                            </w:r>
                            <w:proofErr w:type="spellStart"/>
                            <w:r w:rsidR="00F930ED">
                              <w:rPr>
                                <w:rFonts w:asciiTheme="minorHAnsi" w:hAnsiTheme="minorHAnsi" w:cstheme="minorHAnsi"/>
                                <w:iCs/>
                              </w:rPr>
                              <w:t>NUF:s</w:t>
                            </w:r>
                            <w:proofErr w:type="spellEnd"/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beslu</w:t>
                            </w:r>
                            <w:r w:rsidR="003E3636"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>t.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Texten läggs in av föredagande handläggare.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4BD1" id="Textruta 4" o:spid="_x0000_s1028" type="#_x0000_t202" style="position:absolute;margin-left:-2.1pt;margin-top:23.6pt;width:425.1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" filled="f" strokeweight=".5pt">
                <v:textbox>
                  <w:txbxContent>
                    <w:p w14:paraId="462FA263" w14:textId="22FB69E1" w:rsidR="00212D28" w:rsidRPr="003E3636" w:rsidRDefault="008E00B9" w:rsidP="00212D2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Här läggs den första åtgärden in från </w:t>
                      </w:r>
                      <w:proofErr w:type="spellStart"/>
                      <w:r w:rsidR="00F930ED">
                        <w:rPr>
                          <w:rFonts w:asciiTheme="minorHAnsi" w:hAnsiTheme="minorHAnsi" w:cstheme="minorHAnsi"/>
                          <w:iCs/>
                        </w:rPr>
                        <w:t>NUF:s</w:t>
                      </w:r>
                      <w:proofErr w:type="spellEnd"/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beslu</w:t>
                      </w:r>
                      <w:r w:rsidR="003E3636" w:rsidRPr="003E3636">
                        <w:rPr>
                          <w:rFonts w:asciiTheme="minorHAnsi" w:hAnsiTheme="minorHAnsi" w:cstheme="minorHAnsi"/>
                          <w:iCs/>
                        </w:rPr>
                        <w:t>t.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 xml:space="preserve"> Texten läggs in av föredagande handläggare.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00B9">
        <w:t>Åtgärd 1</w:t>
      </w:r>
    </w:p>
    <w:p w14:paraId="2AA1B399" w14:textId="075448E1" w:rsidR="008E00B9" w:rsidRPr="00D86054" w:rsidRDefault="008E00B9" w:rsidP="008E00B9">
      <w:pPr>
        <w:widowControl w:val="0"/>
        <w:spacing w:after="0" w:line="260" w:lineRule="exact"/>
        <w:rPr>
          <w:rFonts w:eastAsia="Calibri"/>
          <w:spacing w:val="-1"/>
        </w:rPr>
      </w:pPr>
      <w:r w:rsidRPr="00D86054">
        <w:rPr>
          <w:rFonts w:eastAsia="Calibri"/>
          <w:spacing w:val="-1"/>
        </w:rPr>
        <w:t xml:space="preserve">Redogör nedan för vilka åtgärder som har vidtagits och hur de förhåller sig till </w:t>
      </w:r>
      <w:proofErr w:type="spellStart"/>
      <w:r w:rsidR="00F930ED">
        <w:rPr>
          <w:rFonts w:eastAsia="Calibri"/>
          <w:spacing w:val="-1"/>
        </w:rPr>
        <w:t>NUF:s</w:t>
      </w:r>
      <w:proofErr w:type="spellEnd"/>
      <w:r w:rsidR="00F930ED">
        <w:rPr>
          <w:rFonts w:eastAsia="Calibri"/>
          <w:spacing w:val="-1"/>
        </w:rPr>
        <w:t xml:space="preserve"> beslut</w:t>
      </w:r>
      <w:r w:rsidRPr="00D86054">
        <w:rPr>
          <w:rFonts w:eastAsia="Calibri"/>
          <w:spacing w:val="-1"/>
        </w:rPr>
        <w:t xml:space="preserve"> </w:t>
      </w:r>
      <w:r>
        <w:rPr>
          <w:rFonts w:eastAsia="Calibri"/>
          <w:spacing w:val="-1"/>
        </w:rPr>
        <w:t xml:space="preserve">och </w:t>
      </w:r>
      <w:r w:rsidR="00EF6740">
        <w:rPr>
          <w:rFonts w:eastAsia="Calibri"/>
          <w:spacing w:val="-1"/>
        </w:rPr>
        <w:t xml:space="preserve">till </w:t>
      </w:r>
      <w:r>
        <w:rPr>
          <w:rFonts w:eastAsia="Calibri"/>
          <w:spacing w:val="-1"/>
        </w:rPr>
        <w:t>bedömarrapporten</w:t>
      </w:r>
      <w:r w:rsidR="00284310">
        <w:rPr>
          <w:rFonts w:eastAsia="Calibri"/>
          <w:spacing w:val="-1"/>
        </w:rPr>
        <w:t>s</w:t>
      </w:r>
      <w:r w:rsidRPr="00D86054">
        <w:rPr>
          <w:rFonts w:eastAsia="Calibri"/>
          <w:spacing w:val="-1"/>
        </w:rPr>
        <w:t xml:space="preserve"> </w:t>
      </w:r>
      <w:r w:rsidR="003E3636">
        <w:rPr>
          <w:rFonts w:eastAsia="Calibri"/>
          <w:spacing w:val="-1"/>
        </w:rPr>
        <w:t>rekommendatione</w:t>
      </w:r>
      <w:r w:rsidR="00E25A74">
        <w:rPr>
          <w:rFonts w:eastAsia="Calibri"/>
          <w:spacing w:val="-1"/>
        </w:rPr>
        <w:t>r</w:t>
      </w:r>
      <w:r w:rsidRPr="00D86054">
        <w:rPr>
          <w:rFonts w:eastAsia="Calibri"/>
          <w:spacing w:val="-1"/>
        </w:rPr>
        <w:t>.</w:t>
      </w:r>
    </w:p>
    <w:p w14:paraId="1A94A4DD" w14:textId="77777777" w:rsidR="003E3636" w:rsidRDefault="003E3636" w:rsidP="00212D28">
      <w:pPr>
        <w:autoSpaceDE w:val="0"/>
        <w:autoSpaceDN w:val="0"/>
        <w:adjustRightInd w:val="0"/>
      </w:pPr>
    </w:p>
    <w:p w14:paraId="0E2F0561" w14:textId="025BE609" w:rsidR="00212D28" w:rsidRDefault="00212D28" w:rsidP="00212D28">
      <w:pPr>
        <w:autoSpaceDE w:val="0"/>
        <w:autoSpaceDN w:val="0"/>
        <w:adjustRightInd w:val="0"/>
        <w:rPr>
          <w:i/>
          <w:iCs/>
        </w:rPr>
      </w:pPr>
      <w:r>
        <w:t>Skriv text här…</w:t>
      </w:r>
    </w:p>
    <w:p w14:paraId="3452726E" w14:textId="77777777" w:rsidR="0031536F" w:rsidRDefault="0031536F" w:rsidP="00212D28">
      <w:pPr>
        <w:autoSpaceDE w:val="0"/>
        <w:autoSpaceDN w:val="0"/>
        <w:adjustRightInd w:val="0"/>
      </w:pPr>
    </w:p>
    <w:p w14:paraId="0A290A11" w14:textId="2B94A5C6" w:rsidR="00EF6740" w:rsidRPr="00EF6740" w:rsidRDefault="003E3636" w:rsidP="00EF6740">
      <w:pPr>
        <w:pStyle w:val="Rubrik2"/>
        <w:rPr>
          <w:rFonts w:ascii="Times New Roman" w:hAnsi="Times New Roman" w:cs="Times New Roman"/>
          <w:sz w:val="22"/>
          <w:szCs w:val="22"/>
        </w:rPr>
      </w:pPr>
      <w:r w:rsidRPr="009027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0AB90" wp14:editId="55574945">
                <wp:simplePos x="0" y="0"/>
                <wp:positionH relativeFrom="column">
                  <wp:posOffset>-26670</wp:posOffset>
                </wp:positionH>
                <wp:positionV relativeFrom="paragraph">
                  <wp:posOffset>300355</wp:posOffset>
                </wp:positionV>
                <wp:extent cx="5399405" cy="668655"/>
                <wp:effectExtent l="0" t="0" r="10795" b="17145"/>
                <wp:wrapSquare wrapText="bothSides"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668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6FEE7" w14:textId="2BB1D3E0" w:rsidR="003E3636" w:rsidRPr="003E3636" w:rsidRDefault="003E3636" w:rsidP="003E36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Här läggs den 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>andra</w:t>
                            </w: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åtgärden in från </w:t>
                            </w:r>
                            <w:proofErr w:type="spellStart"/>
                            <w:r w:rsidR="00F930ED">
                              <w:rPr>
                                <w:rFonts w:asciiTheme="minorHAnsi" w:hAnsiTheme="minorHAnsi" w:cstheme="minorHAnsi"/>
                                <w:iCs/>
                              </w:rPr>
                              <w:t>NUF:s</w:t>
                            </w:r>
                            <w:proofErr w:type="spellEnd"/>
                            <w:r w:rsidR="00E25A74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beslut</w:t>
                            </w: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>.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Texten läggs in av föredagande handläggare.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AB90" id="Textruta 21" o:spid="_x0000_s1029" type="#_x0000_t202" style="position:absolute;margin-left:-2.1pt;margin-top:23.65pt;width:425.15pt;height: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" filled="f" strokeweight=".5pt">
                <v:textbox>
                  <w:txbxContent>
                    <w:p w14:paraId="0A56FEE7" w14:textId="2BB1D3E0" w:rsidR="003E3636" w:rsidRPr="003E3636" w:rsidRDefault="003E3636" w:rsidP="003E363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Här läggs den 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>andra</w:t>
                      </w: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åtgärden in från </w:t>
                      </w:r>
                      <w:proofErr w:type="spellStart"/>
                      <w:r w:rsidR="00F930ED">
                        <w:rPr>
                          <w:rFonts w:asciiTheme="minorHAnsi" w:hAnsiTheme="minorHAnsi" w:cstheme="minorHAnsi"/>
                          <w:iCs/>
                        </w:rPr>
                        <w:t>NUF:s</w:t>
                      </w:r>
                      <w:proofErr w:type="spellEnd"/>
                      <w:r w:rsidR="00E25A74">
                        <w:rPr>
                          <w:rFonts w:asciiTheme="minorHAnsi" w:hAnsiTheme="minorHAnsi" w:cstheme="minorHAnsi"/>
                          <w:iCs/>
                        </w:rPr>
                        <w:t xml:space="preserve"> beslut</w:t>
                      </w: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>.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 xml:space="preserve"> Texten läggs in av föredagande handläggare.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Åtgärd 2</w:t>
      </w:r>
    </w:p>
    <w:p w14:paraId="5ADB12B9" w14:textId="77B2A778" w:rsidR="003E3636" w:rsidRPr="00D86054" w:rsidRDefault="003E3636" w:rsidP="003E3636">
      <w:pPr>
        <w:autoSpaceDE w:val="0"/>
        <w:autoSpaceDN w:val="0"/>
        <w:adjustRightInd w:val="0"/>
        <w:rPr>
          <w:rFonts w:eastAsia="Calibri"/>
          <w:spacing w:val="-1"/>
        </w:rPr>
      </w:pPr>
      <w:r w:rsidRPr="00D86054">
        <w:rPr>
          <w:rFonts w:eastAsia="Calibri"/>
          <w:spacing w:val="-1"/>
        </w:rPr>
        <w:t xml:space="preserve">Redogör nedan för vilka åtgärder som har </w:t>
      </w:r>
      <w:r w:rsidRPr="003E3636">
        <w:t>vidtagits</w:t>
      </w:r>
      <w:r w:rsidRPr="00D86054">
        <w:rPr>
          <w:rFonts w:eastAsia="Calibri"/>
          <w:spacing w:val="-1"/>
        </w:rPr>
        <w:t xml:space="preserve"> och hur de förhåller sig till </w:t>
      </w:r>
      <w:proofErr w:type="spellStart"/>
      <w:r w:rsidR="00F930ED">
        <w:rPr>
          <w:rFonts w:eastAsia="Calibri"/>
          <w:spacing w:val="-1"/>
        </w:rPr>
        <w:t>NUF:s</w:t>
      </w:r>
      <w:proofErr w:type="spellEnd"/>
      <w:r w:rsidRPr="00D86054">
        <w:rPr>
          <w:rFonts w:eastAsia="Calibri"/>
          <w:spacing w:val="-1"/>
        </w:rPr>
        <w:t xml:space="preserve"> beslut </w:t>
      </w:r>
      <w:r>
        <w:rPr>
          <w:rFonts w:eastAsia="Calibri"/>
          <w:spacing w:val="-1"/>
        </w:rPr>
        <w:t xml:space="preserve">och </w:t>
      </w:r>
      <w:r w:rsidR="00EF6740">
        <w:rPr>
          <w:rFonts w:eastAsia="Calibri"/>
          <w:spacing w:val="-1"/>
        </w:rPr>
        <w:t xml:space="preserve">till </w:t>
      </w:r>
      <w:r>
        <w:rPr>
          <w:rFonts w:eastAsia="Calibri"/>
          <w:spacing w:val="-1"/>
        </w:rPr>
        <w:t>bedömarrapporten</w:t>
      </w:r>
      <w:r w:rsidR="00284310">
        <w:rPr>
          <w:rFonts w:eastAsia="Calibri"/>
          <w:spacing w:val="-1"/>
        </w:rPr>
        <w:t>s</w:t>
      </w:r>
      <w:r w:rsidRPr="00D86054">
        <w:rPr>
          <w:rFonts w:eastAsia="Calibri"/>
          <w:spacing w:val="-1"/>
        </w:rPr>
        <w:t xml:space="preserve"> </w:t>
      </w:r>
      <w:r>
        <w:rPr>
          <w:rFonts w:eastAsia="Calibri"/>
          <w:spacing w:val="-1"/>
        </w:rPr>
        <w:t>rekommendatione</w:t>
      </w:r>
      <w:r w:rsidR="00E25A74">
        <w:rPr>
          <w:rFonts w:eastAsia="Calibri"/>
          <w:spacing w:val="-1"/>
        </w:rPr>
        <w:t>r</w:t>
      </w:r>
      <w:r w:rsidRPr="00D86054">
        <w:rPr>
          <w:rFonts w:eastAsia="Calibri"/>
          <w:spacing w:val="-1"/>
        </w:rPr>
        <w:t>.</w:t>
      </w:r>
    </w:p>
    <w:p w14:paraId="216A3B05" w14:textId="77777777" w:rsidR="003E3636" w:rsidRDefault="003E3636" w:rsidP="003E3636">
      <w:pPr>
        <w:autoSpaceDE w:val="0"/>
        <w:autoSpaceDN w:val="0"/>
        <w:adjustRightInd w:val="0"/>
      </w:pPr>
    </w:p>
    <w:p w14:paraId="0366F34E" w14:textId="77777777" w:rsidR="003E3636" w:rsidRDefault="003E3636" w:rsidP="003E3636">
      <w:pPr>
        <w:autoSpaceDE w:val="0"/>
        <w:autoSpaceDN w:val="0"/>
        <w:adjustRightInd w:val="0"/>
        <w:rPr>
          <w:i/>
          <w:iCs/>
        </w:rPr>
      </w:pPr>
      <w:r>
        <w:t>Skriv text här…</w:t>
      </w:r>
    </w:p>
    <w:p w14:paraId="080FFA6E" w14:textId="153A08F6" w:rsidR="00212D28" w:rsidRDefault="00212D28" w:rsidP="003E3636">
      <w:pPr>
        <w:autoSpaceDE w:val="0"/>
        <w:autoSpaceDN w:val="0"/>
        <w:adjustRightInd w:val="0"/>
      </w:pPr>
    </w:p>
    <w:p w14:paraId="46BA0109" w14:textId="22DE5237" w:rsidR="00EF6740" w:rsidRPr="00EF6740" w:rsidRDefault="003E3636" w:rsidP="00EF6740">
      <w:pPr>
        <w:pStyle w:val="Rubrik2"/>
        <w:rPr>
          <w:rFonts w:ascii="Times New Roman" w:hAnsi="Times New Roman" w:cs="Times New Roman"/>
          <w:sz w:val="22"/>
          <w:szCs w:val="22"/>
        </w:rPr>
      </w:pPr>
      <w:r w:rsidRPr="009027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80A68" wp14:editId="0839D905">
                <wp:simplePos x="0" y="0"/>
                <wp:positionH relativeFrom="column">
                  <wp:posOffset>-26670</wp:posOffset>
                </wp:positionH>
                <wp:positionV relativeFrom="paragraph">
                  <wp:posOffset>296545</wp:posOffset>
                </wp:positionV>
                <wp:extent cx="5399405" cy="676910"/>
                <wp:effectExtent l="0" t="0" r="10795" b="8890"/>
                <wp:wrapSquare wrapText="bothSides"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676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C52A8" w14:textId="4E75BAB6" w:rsidR="003E3636" w:rsidRPr="003E3636" w:rsidRDefault="003E3636" w:rsidP="003E36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Här läggs den 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>tredje</w:t>
                            </w: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åtgärden in från </w:t>
                            </w:r>
                            <w:proofErr w:type="spellStart"/>
                            <w:r w:rsidR="00F930ED">
                              <w:rPr>
                                <w:rFonts w:asciiTheme="minorHAnsi" w:hAnsiTheme="minorHAnsi" w:cstheme="minorHAnsi"/>
                                <w:iCs/>
                              </w:rPr>
                              <w:t>NUF:s</w:t>
                            </w:r>
                            <w:proofErr w:type="spellEnd"/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</w:t>
                            </w:r>
                            <w:r w:rsidR="00E25A74">
                              <w:rPr>
                                <w:rFonts w:asciiTheme="minorHAnsi" w:hAnsiTheme="minorHAnsi" w:cstheme="minorHAnsi"/>
                                <w:iCs/>
                              </w:rPr>
                              <w:t>beslut</w:t>
                            </w:r>
                            <w:r w:rsidRPr="003E3636">
                              <w:rPr>
                                <w:rFonts w:asciiTheme="minorHAnsi" w:hAnsiTheme="minorHAnsi" w:cstheme="minorHAnsi"/>
                                <w:iCs/>
                              </w:rPr>
                              <w:t>.</w:t>
                            </w:r>
                            <w:r w:rsidR="00284310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 Texten läggs in av föredagande handläggare.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0A68" id="Textruta 22" o:spid="_x0000_s1030" type="#_x0000_t202" style="position:absolute;margin-left:-2.1pt;margin-top:23.35pt;width:425.15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" filled="f" strokeweight=".5pt">
                <v:textbox>
                  <w:txbxContent>
                    <w:p w14:paraId="19CC52A8" w14:textId="4E75BAB6" w:rsidR="003E3636" w:rsidRPr="003E3636" w:rsidRDefault="003E3636" w:rsidP="003E363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Här läggs den 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>tredje</w:t>
                      </w: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åtgärden in från </w:t>
                      </w:r>
                      <w:proofErr w:type="spellStart"/>
                      <w:r w:rsidR="00F930ED">
                        <w:rPr>
                          <w:rFonts w:asciiTheme="minorHAnsi" w:hAnsiTheme="minorHAnsi" w:cstheme="minorHAnsi"/>
                          <w:iCs/>
                        </w:rPr>
                        <w:t>NUF:s</w:t>
                      </w:r>
                      <w:proofErr w:type="spellEnd"/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 xml:space="preserve"> </w:t>
                      </w:r>
                      <w:r w:rsidR="00E25A74">
                        <w:rPr>
                          <w:rFonts w:asciiTheme="minorHAnsi" w:hAnsiTheme="minorHAnsi" w:cstheme="minorHAnsi"/>
                          <w:iCs/>
                        </w:rPr>
                        <w:t>beslut</w:t>
                      </w:r>
                      <w:r w:rsidRPr="003E3636">
                        <w:rPr>
                          <w:rFonts w:asciiTheme="minorHAnsi" w:hAnsiTheme="minorHAnsi" w:cstheme="minorHAnsi"/>
                          <w:iCs/>
                        </w:rPr>
                        <w:t>.</w:t>
                      </w:r>
                      <w:r w:rsidR="00284310">
                        <w:rPr>
                          <w:rFonts w:asciiTheme="minorHAnsi" w:hAnsiTheme="minorHAnsi" w:cstheme="minorHAnsi"/>
                          <w:iCs/>
                        </w:rPr>
                        <w:t xml:space="preserve"> Texten läggs in av föredagande handläggare.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Åtgärd 3</w:t>
      </w:r>
    </w:p>
    <w:p w14:paraId="61101844" w14:textId="6C4C455F" w:rsidR="003E3636" w:rsidRPr="00D86054" w:rsidRDefault="003E3636" w:rsidP="003E3636">
      <w:pPr>
        <w:widowControl w:val="0"/>
        <w:spacing w:after="0" w:line="260" w:lineRule="exact"/>
        <w:rPr>
          <w:rFonts w:eastAsia="Calibri"/>
          <w:spacing w:val="-1"/>
        </w:rPr>
      </w:pPr>
      <w:r w:rsidRPr="00D86054">
        <w:rPr>
          <w:rFonts w:eastAsia="Calibri"/>
          <w:spacing w:val="-1"/>
        </w:rPr>
        <w:t xml:space="preserve">Redogör nedan för vilka åtgärder som har vidtagits och hur de förhåller sig till </w:t>
      </w:r>
      <w:proofErr w:type="spellStart"/>
      <w:r w:rsidR="00F930ED">
        <w:rPr>
          <w:rFonts w:eastAsia="Calibri"/>
          <w:spacing w:val="-1"/>
        </w:rPr>
        <w:t>NUF:s</w:t>
      </w:r>
      <w:proofErr w:type="spellEnd"/>
      <w:r w:rsidRPr="00D86054">
        <w:rPr>
          <w:rFonts w:eastAsia="Calibri"/>
          <w:spacing w:val="-1"/>
        </w:rPr>
        <w:t xml:space="preserve"> beslut </w:t>
      </w:r>
      <w:r>
        <w:rPr>
          <w:rFonts w:eastAsia="Calibri"/>
          <w:spacing w:val="-1"/>
        </w:rPr>
        <w:t xml:space="preserve">och </w:t>
      </w:r>
      <w:r w:rsidR="00EF6740">
        <w:rPr>
          <w:rFonts w:eastAsia="Calibri"/>
          <w:spacing w:val="-1"/>
        </w:rPr>
        <w:t xml:space="preserve">till </w:t>
      </w:r>
      <w:r>
        <w:rPr>
          <w:rFonts w:eastAsia="Calibri"/>
          <w:spacing w:val="-1"/>
        </w:rPr>
        <w:t>bedömarrapporten</w:t>
      </w:r>
      <w:r w:rsidRPr="00D86054">
        <w:rPr>
          <w:rFonts w:eastAsia="Calibri"/>
          <w:spacing w:val="-1"/>
        </w:rPr>
        <w:t xml:space="preserve"> </w:t>
      </w:r>
      <w:r>
        <w:rPr>
          <w:rFonts w:eastAsia="Calibri"/>
          <w:spacing w:val="-1"/>
        </w:rPr>
        <w:t>rekommendationer</w:t>
      </w:r>
      <w:r w:rsidRPr="00D86054">
        <w:rPr>
          <w:rFonts w:eastAsia="Calibri"/>
          <w:spacing w:val="-1"/>
        </w:rPr>
        <w:t>.</w:t>
      </w:r>
    </w:p>
    <w:p w14:paraId="417FC9CF" w14:textId="77777777" w:rsidR="003E3636" w:rsidRDefault="003E3636" w:rsidP="003E3636">
      <w:pPr>
        <w:autoSpaceDE w:val="0"/>
        <w:autoSpaceDN w:val="0"/>
        <w:adjustRightInd w:val="0"/>
      </w:pPr>
    </w:p>
    <w:p w14:paraId="5E6DF39F" w14:textId="77777777" w:rsidR="003E3636" w:rsidRDefault="003E3636" w:rsidP="003E3636">
      <w:pPr>
        <w:autoSpaceDE w:val="0"/>
        <w:autoSpaceDN w:val="0"/>
        <w:adjustRightInd w:val="0"/>
        <w:rPr>
          <w:i/>
          <w:iCs/>
        </w:rPr>
      </w:pPr>
      <w:r>
        <w:t>Skriv text här…</w:t>
      </w:r>
    </w:p>
    <w:p w14:paraId="6E7686DA" w14:textId="2A9AC525" w:rsidR="003E3636" w:rsidRDefault="003E3636" w:rsidP="003E3636">
      <w:pPr>
        <w:autoSpaceDE w:val="0"/>
        <w:autoSpaceDN w:val="0"/>
        <w:adjustRightInd w:val="0"/>
      </w:pPr>
    </w:p>
    <w:p w14:paraId="0E89DEAE" w14:textId="4F40E309" w:rsidR="003E3636" w:rsidRPr="00670A49" w:rsidRDefault="003E3636" w:rsidP="003E363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  <w:r w:rsidRPr="00670A49">
        <w:rPr>
          <w:rFonts w:ascii="Arial" w:hAnsi="Arial" w:cs="Arial"/>
          <w:b/>
          <w:bCs/>
          <w:sz w:val="28"/>
          <w:szCs w:val="26"/>
        </w:rPr>
        <w:t xml:space="preserve">Åtgärd 4, </w:t>
      </w:r>
      <w:r w:rsidR="00284310" w:rsidRPr="00670A49">
        <w:rPr>
          <w:rFonts w:ascii="Arial" w:hAnsi="Arial" w:cs="Arial"/>
          <w:b/>
          <w:bCs/>
          <w:sz w:val="28"/>
          <w:szCs w:val="26"/>
        </w:rPr>
        <w:t>5</w:t>
      </w:r>
      <w:r w:rsidRPr="00670A49">
        <w:rPr>
          <w:rFonts w:ascii="Arial" w:hAnsi="Arial" w:cs="Arial"/>
          <w:b/>
          <w:bCs/>
          <w:sz w:val="28"/>
          <w:szCs w:val="26"/>
        </w:rPr>
        <w:t xml:space="preserve"> o</w:t>
      </w:r>
      <w:r w:rsidR="009A2DBB">
        <w:rPr>
          <w:rFonts w:ascii="Arial" w:hAnsi="Arial" w:cs="Arial"/>
          <w:b/>
          <w:bCs/>
          <w:sz w:val="28"/>
          <w:szCs w:val="26"/>
        </w:rPr>
        <w:t>sv</w:t>
      </w:r>
    </w:p>
    <w:p w14:paraId="6604258B" w14:textId="43B5564F" w:rsidR="00BA39A9" w:rsidRDefault="00BA39A9" w:rsidP="00FE0704"/>
    <w:sectPr w:rsidR="00BA39A9" w:rsidSect="00E97E6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C5B40" w14:textId="77777777" w:rsidR="00A237B0" w:rsidRDefault="00A237B0" w:rsidP="00190C50">
      <w:r>
        <w:separator/>
      </w:r>
    </w:p>
    <w:p w14:paraId="26559752" w14:textId="77777777" w:rsidR="00A237B0" w:rsidRDefault="00A237B0"/>
  </w:endnote>
  <w:endnote w:type="continuationSeparator" w:id="0">
    <w:p w14:paraId="1BF4540A" w14:textId="77777777" w:rsidR="00A237B0" w:rsidRDefault="00A237B0" w:rsidP="00190C50">
      <w:r>
        <w:continuationSeparator/>
      </w:r>
    </w:p>
    <w:p w14:paraId="0748D2E9" w14:textId="77777777" w:rsidR="00A237B0" w:rsidRDefault="00A23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F023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FEAE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4F702E2E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79F8" w14:textId="77777777" w:rsidR="00A237B0" w:rsidRDefault="00A237B0" w:rsidP="0015432E">
      <w:pPr>
        <w:spacing w:after="0"/>
      </w:pPr>
      <w:r>
        <w:separator/>
      </w:r>
    </w:p>
  </w:footnote>
  <w:footnote w:type="continuationSeparator" w:id="0">
    <w:p w14:paraId="33896859" w14:textId="77777777" w:rsidR="00A237B0" w:rsidRDefault="00A237B0" w:rsidP="00190C50">
      <w:r>
        <w:continuationSeparator/>
      </w:r>
    </w:p>
    <w:p w14:paraId="3974FF24" w14:textId="77777777" w:rsidR="00A237B0" w:rsidRDefault="00A23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D2EA" w14:textId="3FFCCCC3" w:rsidR="007853A0" w:rsidRDefault="00A237B0">
    <w:pPr>
      <w:pStyle w:val="Sidhuvud"/>
    </w:pPr>
    <w:r>
      <w:rPr>
        <w:noProof/>
      </w:rPr>
      <w:pict w14:anchorId="60481D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941871" o:spid="_x0000_s1025" type="#_x0000_t136" alt="" style="position:absolute;margin-left:0;margin-top:0;width:389.7pt;height:129.9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Förs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729314B7" w14:textId="77777777" w:rsidTr="005C3CDD">
      <w:trPr>
        <w:trHeight w:hRule="exact" w:val="170"/>
        <w:tblHeader/>
      </w:trPr>
      <w:tc>
        <w:tcPr>
          <w:tcW w:w="2134" w:type="dxa"/>
        </w:tcPr>
        <w:p w14:paraId="726410B1" w14:textId="255D6C6F" w:rsidR="00B504E1" w:rsidRPr="00C25B6B" w:rsidRDefault="00B504E1" w:rsidP="006828CB">
          <w:pPr>
            <w:pStyle w:val="Etikett"/>
          </w:pPr>
        </w:p>
      </w:tc>
      <w:tc>
        <w:tcPr>
          <w:tcW w:w="2135" w:type="dxa"/>
        </w:tcPr>
        <w:p w14:paraId="03E13AA2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7F52EFB0" w14:textId="77777777" w:rsidTr="006828CB">
      <w:trPr>
        <w:trHeight w:hRule="exact" w:val="454"/>
      </w:trPr>
      <w:tc>
        <w:tcPr>
          <w:tcW w:w="2134" w:type="dxa"/>
        </w:tcPr>
        <w:p w14:paraId="0F8EB5B5" w14:textId="00CEDFC8" w:rsidR="00B504E1" w:rsidRPr="001B40A7" w:rsidRDefault="00B504E1" w:rsidP="006828CB">
          <w:pPr>
            <w:pStyle w:val="Formelltext"/>
          </w:pPr>
        </w:p>
      </w:tc>
      <w:tc>
        <w:tcPr>
          <w:tcW w:w="2135" w:type="dxa"/>
        </w:tcPr>
        <w:p w14:paraId="70DD92BA" w14:textId="0F3D7AC7" w:rsidR="00B504E1" w:rsidRDefault="008D2946" w:rsidP="006828CB">
          <w:pPr>
            <w:pStyle w:val="Formelltext"/>
          </w:pPr>
          <w:fldSimple w:instr=" STYLEREF  &quot;Formell text Dnr&quot;  \* MERGEFORMAT ">
            <w:r w:rsidR="009A2DBB">
              <w:rPr>
                <w:noProof/>
              </w:rPr>
              <w:t>Ange diarienummer</w:t>
            </w:r>
          </w:fldSimple>
        </w:p>
      </w:tc>
    </w:tr>
  </w:tbl>
  <w:p w14:paraId="2BC23889" w14:textId="0E177233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49705AC" wp14:editId="64F828AC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6DEF" w14:textId="19D03BBC" w:rsidR="008605FE" w:rsidRPr="00CD2EFC" w:rsidRDefault="005A776C" w:rsidP="000F0D74">
    <w:pPr>
      <w:pStyle w:val="Sidhuvud"/>
      <w:spacing w:after="720"/>
      <w:ind w:left="-1134"/>
    </w:pPr>
    <w:r>
      <w:rPr>
        <w:noProof/>
      </w:rPr>
      <w:drawing>
        <wp:inline distT="0" distB="0" distL="0" distR="0" wp14:anchorId="6B97C71E" wp14:editId="64906879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B146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5A83DA3"/>
    <w:multiLevelType w:val="hybridMultilevel"/>
    <w:tmpl w:val="CC6CC96C"/>
    <w:lvl w:ilvl="0" w:tplc="9536DFDC">
      <w:start w:val="2018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31E15CE"/>
    <w:multiLevelType w:val="hybridMultilevel"/>
    <w:tmpl w:val="98405790"/>
    <w:lvl w:ilvl="0" w:tplc="9EB2B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B6F466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80E0A"/>
    <w:multiLevelType w:val="multilevel"/>
    <w:tmpl w:val="762628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F105081"/>
    <w:multiLevelType w:val="hybridMultilevel"/>
    <w:tmpl w:val="85BE6D50"/>
    <w:lvl w:ilvl="0" w:tplc="B9C4118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4568">
    <w:abstractNumId w:val="2"/>
  </w:num>
  <w:num w:numId="2" w16cid:durableId="1130127988">
    <w:abstractNumId w:val="4"/>
  </w:num>
  <w:num w:numId="3" w16cid:durableId="2084789104">
    <w:abstractNumId w:val="3"/>
  </w:num>
  <w:num w:numId="4" w16cid:durableId="917791041">
    <w:abstractNumId w:val="8"/>
  </w:num>
  <w:num w:numId="5" w16cid:durableId="337736036">
    <w:abstractNumId w:val="6"/>
  </w:num>
  <w:num w:numId="6" w16cid:durableId="453258599">
    <w:abstractNumId w:val="1"/>
  </w:num>
  <w:num w:numId="7" w16cid:durableId="1828594180">
    <w:abstractNumId w:val="7"/>
  </w:num>
  <w:num w:numId="8" w16cid:durableId="248545186">
    <w:abstractNumId w:val="5"/>
  </w:num>
  <w:num w:numId="9" w16cid:durableId="622073622">
    <w:abstractNumId w:val="0"/>
  </w:num>
  <w:num w:numId="10" w16cid:durableId="164535404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28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3B89"/>
    <w:rsid w:val="000365B4"/>
    <w:rsid w:val="00040301"/>
    <w:rsid w:val="00043691"/>
    <w:rsid w:val="00046CDB"/>
    <w:rsid w:val="0005011F"/>
    <w:rsid w:val="00051343"/>
    <w:rsid w:val="000516D2"/>
    <w:rsid w:val="00056FFC"/>
    <w:rsid w:val="00061EE8"/>
    <w:rsid w:val="00074F1D"/>
    <w:rsid w:val="00075591"/>
    <w:rsid w:val="00086562"/>
    <w:rsid w:val="00087100"/>
    <w:rsid w:val="00093958"/>
    <w:rsid w:val="0009544E"/>
    <w:rsid w:val="00097A6D"/>
    <w:rsid w:val="00097C8C"/>
    <w:rsid w:val="000A042D"/>
    <w:rsid w:val="000A11DC"/>
    <w:rsid w:val="000A78F7"/>
    <w:rsid w:val="000A7D82"/>
    <w:rsid w:val="000C1302"/>
    <w:rsid w:val="000C5546"/>
    <w:rsid w:val="000C5EC5"/>
    <w:rsid w:val="000C5F05"/>
    <w:rsid w:val="000D45A5"/>
    <w:rsid w:val="000E328A"/>
    <w:rsid w:val="000E5D62"/>
    <w:rsid w:val="000E7725"/>
    <w:rsid w:val="000E7F8C"/>
    <w:rsid w:val="000F0D74"/>
    <w:rsid w:val="000F2DC6"/>
    <w:rsid w:val="000F453E"/>
    <w:rsid w:val="000F596E"/>
    <w:rsid w:val="00110565"/>
    <w:rsid w:val="001107F5"/>
    <w:rsid w:val="00117AC3"/>
    <w:rsid w:val="00123F5D"/>
    <w:rsid w:val="00126C14"/>
    <w:rsid w:val="0015432E"/>
    <w:rsid w:val="00154941"/>
    <w:rsid w:val="0015572E"/>
    <w:rsid w:val="0016086C"/>
    <w:rsid w:val="00160B07"/>
    <w:rsid w:val="0016697C"/>
    <w:rsid w:val="0016740D"/>
    <w:rsid w:val="00173F59"/>
    <w:rsid w:val="00190C50"/>
    <w:rsid w:val="00192480"/>
    <w:rsid w:val="001A3E8D"/>
    <w:rsid w:val="001B04CF"/>
    <w:rsid w:val="001B24EF"/>
    <w:rsid w:val="001B3088"/>
    <w:rsid w:val="001B40A7"/>
    <w:rsid w:val="001C20BA"/>
    <w:rsid w:val="001C4551"/>
    <w:rsid w:val="001C7BFC"/>
    <w:rsid w:val="001E07FF"/>
    <w:rsid w:val="001E22B1"/>
    <w:rsid w:val="001F0B82"/>
    <w:rsid w:val="001F0DA3"/>
    <w:rsid w:val="001F69F1"/>
    <w:rsid w:val="001F6D92"/>
    <w:rsid w:val="0020633B"/>
    <w:rsid w:val="0020746B"/>
    <w:rsid w:val="002121F0"/>
    <w:rsid w:val="00212D28"/>
    <w:rsid w:val="002148F6"/>
    <w:rsid w:val="00222DA5"/>
    <w:rsid w:val="00224FF9"/>
    <w:rsid w:val="00225AAE"/>
    <w:rsid w:val="002410C1"/>
    <w:rsid w:val="00241369"/>
    <w:rsid w:val="00242CCA"/>
    <w:rsid w:val="002519DB"/>
    <w:rsid w:val="0025207C"/>
    <w:rsid w:val="00265FA4"/>
    <w:rsid w:val="0026727B"/>
    <w:rsid w:val="00284310"/>
    <w:rsid w:val="002861FA"/>
    <w:rsid w:val="00287643"/>
    <w:rsid w:val="002935F6"/>
    <w:rsid w:val="0029490E"/>
    <w:rsid w:val="0029555E"/>
    <w:rsid w:val="002A18AA"/>
    <w:rsid w:val="002A366A"/>
    <w:rsid w:val="002A7B01"/>
    <w:rsid w:val="002B013B"/>
    <w:rsid w:val="002B06BD"/>
    <w:rsid w:val="002B1A4F"/>
    <w:rsid w:val="002B7F3F"/>
    <w:rsid w:val="002C1682"/>
    <w:rsid w:val="002C2549"/>
    <w:rsid w:val="002C64DA"/>
    <w:rsid w:val="002C702D"/>
    <w:rsid w:val="002D06B7"/>
    <w:rsid w:val="002D0A31"/>
    <w:rsid w:val="002D275B"/>
    <w:rsid w:val="002D5CE0"/>
    <w:rsid w:val="002E1935"/>
    <w:rsid w:val="002E68BE"/>
    <w:rsid w:val="002E7963"/>
    <w:rsid w:val="002E7F81"/>
    <w:rsid w:val="002F601E"/>
    <w:rsid w:val="002F6D20"/>
    <w:rsid w:val="00300628"/>
    <w:rsid w:val="0030176D"/>
    <w:rsid w:val="003100DA"/>
    <w:rsid w:val="0031157F"/>
    <w:rsid w:val="0031302F"/>
    <w:rsid w:val="0031536F"/>
    <w:rsid w:val="00320BB4"/>
    <w:rsid w:val="00326F3D"/>
    <w:rsid w:val="00331332"/>
    <w:rsid w:val="0033248E"/>
    <w:rsid w:val="00335C66"/>
    <w:rsid w:val="003506E8"/>
    <w:rsid w:val="0035207F"/>
    <w:rsid w:val="003529B0"/>
    <w:rsid w:val="0035470D"/>
    <w:rsid w:val="00355EC2"/>
    <w:rsid w:val="0036075A"/>
    <w:rsid w:val="00360B26"/>
    <w:rsid w:val="00363CD3"/>
    <w:rsid w:val="00365593"/>
    <w:rsid w:val="003702C9"/>
    <w:rsid w:val="003713CA"/>
    <w:rsid w:val="00372230"/>
    <w:rsid w:val="00372382"/>
    <w:rsid w:val="0037344D"/>
    <w:rsid w:val="0037504E"/>
    <w:rsid w:val="00375F56"/>
    <w:rsid w:val="003778DA"/>
    <w:rsid w:val="00381ACD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2F0"/>
    <w:rsid w:val="003A2AAB"/>
    <w:rsid w:val="003A2EB5"/>
    <w:rsid w:val="003A520D"/>
    <w:rsid w:val="003A6475"/>
    <w:rsid w:val="003B258D"/>
    <w:rsid w:val="003B3726"/>
    <w:rsid w:val="003B39AC"/>
    <w:rsid w:val="003B4ECB"/>
    <w:rsid w:val="003D4F90"/>
    <w:rsid w:val="003D7BD4"/>
    <w:rsid w:val="003E11DF"/>
    <w:rsid w:val="003E3385"/>
    <w:rsid w:val="003E3636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41D91"/>
    <w:rsid w:val="00442E15"/>
    <w:rsid w:val="00443B53"/>
    <w:rsid w:val="0044670E"/>
    <w:rsid w:val="00450E40"/>
    <w:rsid w:val="0045280E"/>
    <w:rsid w:val="00452CD7"/>
    <w:rsid w:val="004545D7"/>
    <w:rsid w:val="00454F41"/>
    <w:rsid w:val="00461460"/>
    <w:rsid w:val="00466968"/>
    <w:rsid w:val="00470AAA"/>
    <w:rsid w:val="004777BC"/>
    <w:rsid w:val="00480C29"/>
    <w:rsid w:val="00484B33"/>
    <w:rsid w:val="00492ED6"/>
    <w:rsid w:val="00497BD8"/>
    <w:rsid w:val="004A09E8"/>
    <w:rsid w:val="004A0DD3"/>
    <w:rsid w:val="004A2B7A"/>
    <w:rsid w:val="004A3B65"/>
    <w:rsid w:val="004A5761"/>
    <w:rsid w:val="004A778B"/>
    <w:rsid w:val="004B091C"/>
    <w:rsid w:val="004B3328"/>
    <w:rsid w:val="004C1357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F528B"/>
    <w:rsid w:val="004F654B"/>
    <w:rsid w:val="004F715D"/>
    <w:rsid w:val="005025C4"/>
    <w:rsid w:val="005111C3"/>
    <w:rsid w:val="005158B7"/>
    <w:rsid w:val="00521FD2"/>
    <w:rsid w:val="005347FE"/>
    <w:rsid w:val="00534876"/>
    <w:rsid w:val="00537C36"/>
    <w:rsid w:val="0054196E"/>
    <w:rsid w:val="0054381A"/>
    <w:rsid w:val="00544990"/>
    <w:rsid w:val="00545F93"/>
    <w:rsid w:val="00551B0B"/>
    <w:rsid w:val="005606CF"/>
    <w:rsid w:val="00561DE2"/>
    <w:rsid w:val="0056435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715E"/>
    <w:rsid w:val="005A353D"/>
    <w:rsid w:val="005A776C"/>
    <w:rsid w:val="005A7EBE"/>
    <w:rsid w:val="005A7FC6"/>
    <w:rsid w:val="005B1F8E"/>
    <w:rsid w:val="005B5791"/>
    <w:rsid w:val="005C22DA"/>
    <w:rsid w:val="005C3CDD"/>
    <w:rsid w:val="005C540D"/>
    <w:rsid w:val="005D3E0B"/>
    <w:rsid w:val="005D468F"/>
    <w:rsid w:val="005D4CDB"/>
    <w:rsid w:val="005D6100"/>
    <w:rsid w:val="005E0F1C"/>
    <w:rsid w:val="005E30B9"/>
    <w:rsid w:val="005E463B"/>
    <w:rsid w:val="005E74F0"/>
    <w:rsid w:val="005F093F"/>
    <w:rsid w:val="005F102A"/>
    <w:rsid w:val="005F152C"/>
    <w:rsid w:val="005F1EE1"/>
    <w:rsid w:val="005F295D"/>
    <w:rsid w:val="005F4882"/>
    <w:rsid w:val="005F7329"/>
    <w:rsid w:val="0060567F"/>
    <w:rsid w:val="006100C9"/>
    <w:rsid w:val="00611F7B"/>
    <w:rsid w:val="00613022"/>
    <w:rsid w:val="00615BA6"/>
    <w:rsid w:val="006165DF"/>
    <w:rsid w:val="006214CB"/>
    <w:rsid w:val="0062486F"/>
    <w:rsid w:val="006339E7"/>
    <w:rsid w:val="00642186"/>
    <w:rsid w:val="00645637"/>
    <w:rsid w:val="006460C3"/>
    <w:rsid w:val="00646802"/>
    <w:rsid w:val="00654B7A"/>
    <w:rsid w:val="00656401"/>
    <w:rsid w:val="006666CD"/>
    <w:rsid w:val="00670A49"/>
    <w:rsid w:val="00672E7A"/>
    <w:rsid w:val="0067375F"/>
    <w:rsid w:val="00674A3E"/>
    <w:rsid w:val="00674B19"/>
    <w:rsid w:val="0067688F"/>
    <w:rsid w:val="0067798D"/>
    <w:rsid w:val="00680904"/>
    <w:rsid w:val="006828CB"/>
    <w:rsid w:val="00685673"/>
    <w:rsid w:val="00686DC8"/>
    <w:rsid w:val="0069492D"/>
    <w:rsid w:val="00694CB2"/>
    <w:rsid w:val="006A108F"/>
    <w:rsid w:val="006A6660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5622"/>
    <w:rsid w:val="00707887"/>
    <w:rsid w:val="007107D0"/>
    <w:rsid w:val="00710C0E"/>
    <w:rsid w:val="007131E0"/>
    <w:rsid w:val="00715515"/>
    <w:rsid w:val="00721F2A"/>
    <w:rsid w:val="007221A5"/>
    <w:rsid w:val="00722AD9"/>
    <w:rsid w:val="00722B03"/>
    <w:rsid w:val="00727987"/>
    <w:rsid w:val="007311C4"/>
    <w:rsid w:val="0073183C"/>
    <w:rsid w:val="00737D32"/>
    <w:rsid w:val="007456A2"/>
    <w:rsid w:val="00750F5F"/>
    <w:rsid w:val="0075297E"/>
    <w:rsid w:val="00756914"/>
    <w:rsid w:val="007578DF"/>
    <w:rsid w:val="00757EBB"/>
    <w:rsid w:val="00771BF3"/>
    <w:rsid w:val="00772C85"/>
    <w:rsid w:val="00777324"/>
    <w:rsid w:val="00780714"/>
    <w:rsid w:val="007853A0"/>
    <w:rsid w:val="00787232"/>
    <w:rsid w:val="00791592"/>
    <w:rsid w:val="007915E7"/>
    <w:rsid w:val="00792503"/>
    <w:rsid w:val="007A3EEA"/>
    <w:rsid w:val="007A7655"/>
    <w:rsid w:val="007B528F"/>
    <w:rsid w:val="007C3BF0"/>
    <w:rsid w:val="007C624A"/>
    <w:rsid w:val="007D0170"/>
    <w:rsid w:val="007E0688"/>
    <w:rsid w:val="007E0A5C"/>
    <w:rsid w:val="007E18F1"/>
    <w:rsid w:val="007E79DE"/>
    <w:rsid w:val="007F2DE1"/>
    <w:rsid w:val="007F4773"/>
    <w:rsid w:val="007F4BB6"/>
    <w:rsid w:val="00805068"/>
    <w:rsid w:val="00806DAC"/>
    <w:rsid w:val="00815779"/>
    <w:rsid w:val="00817A2E"/>
    <w:rsid w:val="00825B21"/>
    <w:rsid w:val="00840ADE"/>
    <w:rsid w:val="0084413C"/>
    <w:rsid w:val="00855229"/>
    <w:rsid w:val="008605FE"/>
    <w:rsid w:val="00860BE1"/>
    <w:rsid w:val="00866890"/>
    <w:rsid w:val="00872D9D"/>
    <w:rsid w:val="008736E7"/>
    <w:rsid w:val="00880C1E"/>
    <w:rsid w:val="00882F00"/>
    <w:rsid w:val="00890363"/>
    <w:rsid w:val="00891619"/>
    <w:rsid w:val="00896C7B"/>
    <w:rsid w:val="00896C82"/>
    <w:rsid w:val="008972D2"/>
    <w:rsid w:val="008A5676"/>
    <w:rsid w:val="008C076D"/>
    <w:rsid w:val="008C19BA"/>
    <w:rsid w:val="008D0332"/>
    <w:rsid w:val="008D2946"/>
    <w:rsid w:val="008D4054"/>
    <w:rsid w:val="008D48B5"/>
    <w:rsid w:val="008D4ADE"/>
    <w:rsid w:val="008E00B9"/>
    <w:rsid w:val="008E0AA2"/>
    <w:rsid w:val="008F2E7A"/>
    <w:rsid w:val="008F35C5"/>
    <w:rsid w:val="008F68EE"/>
    <w:rsid w:val="008F7867"/>
    <w:rsid w:val="00900C05"/>
    <w:rsid w:val="009055B6"/>
    <w:rsid w:val="009070F5"/>
    <w:rsid w:val="0090799C"/>
    <w:rsid w:val="00912053"/>
    <w:rsid w:val="00924FA7"/>
    <w:rsid w:val="009266F2"/>
    <w:rsid w:val="00926FE2"/>
    <w:rsid w:val="009307AF"/>
    <w:rsid w:val="00930EA1"/>
    <w:rsid w:val="0094429E"/>
    <w:rsid w:val="009510FB"/>
    <w:rsid w:val="00953159"/>
    <w:rsid w:val="00953285"/>
    <w:rsid w:val="00954F62"/>
    <w:rsid w:val="00961561"/>
    <w:rsid w:val="00961709"/>
    <w:rsid w:val="009627EA"/>
    <w:rsid w:val="00966CCC"/>
    <w:rsid w:val="0098309B"/>
    <w:rsid w:val="00987735"/>
    <w:rsid w:val="00993BD0"/>
    <w:rsid w:val="00996EE0"/>
    <w:rsid w:val="009A1548"/>
    <w:rsid w:val="009A2DBB"/>
    <w:rsid w:val="009A615A"/>
    <w:rsid w:val="009B098D"/>
    <w:rsid w:val="009B0AE9"/>
    <w:rsid w:val="009C0CAF"/>
    <w:rsid w:val="009C1E34"/>
    <w:rsid w:val="009C77F0"/>
    <w:rsid w:val="009D4864"/>
    <w:rsid w:val="009E3549"/>
    <w:rsid w:val="009E5722"/>
    <w:rsid w:val="009F1BF8"/>
    <w:rsid w:val="009F3AF2"/>
    <w:rsid w:val="009F3E95"/>
    <w:rsid w:val="00A01592"/>
    <w:rsid w:val="00A0215C"/>
    <w:rsid w:val="00A04BE3"/>
    <w:rsid w:val="00A0595E"/>
    <w:rsid w:val="00A06E80"/>
    <w:rsid w:val="00A125DF"/>
    <w:rsid w:val="00A12B36"/>
    <w:rsid w:val="00A156FC"/>
    <w:rsid w:val="00A15FCB"/>
    <w:rsid w:val="00A237B0"/>
    <w:rsid w:val="00A310B0"/>
    <w:rsid w:val="00A31DB3"/>
    <w:rsid w:val="00A34C43"/>
    <w:rsid w:val="00A3778F"/>
    <w:rsid w:val="00A42A21"/>
    <w:rsid w:val="00A46220"/>
    <w:rsid w:val="00A47391"/>
    <w:rsid w:val="00A4750D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81710"/>
    <w:rsid w:val="00A83AAB"/>
    <w:rsid w:val="00A85BAC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B73B5"/>
    <w:rsid w:val="00AC2284"/>
    <w:rsid w:val="00AC56AF"/>
    <w:rsid w:val="00AD4C24"/>
    <w:rsid w:val="00AE78B9"/>
    <w:rsid w:val="00AE78C6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4584"/>
    <w:rsid w:val="00B362BD"/>
    <w:rsid w:val="00B42DB4"/>
    <w:rsid w:val="00B504E1"/>
    <w:rsid w:val="00B5069E"/>
    <w:rsid w:val="00B51586"/>
    <w:rsid w:val="00B52BF3"/>
    <w:rsid w:val="00B55EDD"/>
    <w:rsid w:val="00B63C9C"/>
    <w:rsid w:val="00B64D4F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A39A9"/>
    <w:rsid w:val="00BB2B3F"/>
    <w:rsid w:val="00BB4261"/>
    <w:rsid w:val="00BB55DF"/>
    <w:rsid w:val="00BB73CD"/>
    <w:rsid w:val="00BD32F4"/>
    <w:rsid w:val="00BE1A20"/>
    <w:rsid w:val="00BE238C"/>
    <w:rsid w:val="00BF2DB9"/>
    <w:rsid w:val="00BF413F"/>
    <w:rsid w:val="00BF5A63"/>
    <w:rsid w:val="00BF7CA3"/>
    <w:rsid w:val="00C0228E"/>
    <w:rsid w:val="00C04350"/>
    <w:rsid w:val="00C047D7"/>
    <w:rsid w:val="00C06D88"/>
    <w:rsid w:val="00C11758"/>
    <w:rsid w:val="00C1485B"/>
    <w:rsid w:val="00C25B6B"/>
    <w:rsid w:val="00C30FC7"/>
    <w:rsid w:val="00C37344"/>
    <w:rsid w:val="00C41795"/>
    <w:rsid w:val="00C42427"/>
    <w:rsid w:val="00C42B9D"/>
    <w:rsid w:val="00C4417C"/>
    <w:rsid w:val="00C52296"/>
    <w:rsid w:val="00C53C53"/>
    <w:rsid w:val="00C548CF"/>
    <w:rsid w:val="00C54F6F"/>
    <w:rsid w:val="00C65DF2"/>
    <w:rsid w:val="00C65FC8"/>
    <w:rsid w:val="00C707AD"/>
    <w:rsid w:val="00C70C8F"/>
    <w:rsid w:val="00C7377D"/>
    <w:rsid w:val="00C81B55"/>
    <w:rsid w:val="00C94754"/>
    <w:rsid w:val="00C9574B"/>
    <w:rsid w:val="00C957A3"/>
    <w:rsid w:val="00C958FB"/>
    <w:rsid w:val="00CA0585"/>
    <w:rsid w:val="00CA79ED"/>
    <w:rsid w:val="00CB094B"/>
    <w:rsid w:val="00CB3322"/>
    <w:rsid w:val="00CB6966"/>
    <w:rsid w:val="00CC245E"/>
    <w:rsid w:val="00CD2EFC"/>
    <w:rsid w:val="00CD5DE4"/>
    <w:rsid w:val="00CE07FC"/>
    <w:rsid w:val="00CE0BC9"/>
    <w:rsid w:val="00CE2E0F"/>
    <w:rsid w:val="00CE638C"/>
    <w:rsid w:val="00CF0215"/>
    <w:rsid w:val="00CF17ED"/>
    <w:rsid w:val="00CF3393"/>
    <w:rsid w:val="00D00392"/>
    <w:rsid w:val="00D02E5A"/>
    <w:rsid w:val="00D04EBC"/>
    <w:rsid w:val="00D0771F"/>
    <w:rsid w:val="00D206AB"/>
    <w:rsid w:val="00D21722"/>
    <w:rsid w:val="00D21F8E"/>
    <w:rsid w:val="00D22D49"/>
    <w:rsid w:val="00D2396D"/>
    <w:rsid w:val="00D249BB"/>
    <w:rsid w:val="00D325A3"/>
    <w:rsid w:val="00D418D4"/>
    <w:rsid w:val="00D41ED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540E"/>
    <w:rsid w:val="00D90108"/>
    <w:rsid w:val="00D9047B"/>
    <w:rsid w:val="00D94FF2"/>
    <w:rsid w:val="00DA193A"/>
    <w:rsid w:val="00DA45D8"/>
    <w:rsid w:val="00DB63E4"/>
    <w:rsid w:val="00DC1619"/>
    <w:rsid w:val="00DC2529"/>
    <w:rsid w:val="00DC487B"/>
    <w:rsid w:val="00DC6F1A"/>
    <w:rsid w:val="00DD07D8"/>
    <w:rsid w:val="00DD0DE4"/>
    <w:rsid w:val="00DD2D1A"/>
    <w:rsid w:val="00DD7C14"/>
    <w:rsid w:val="00DE1BDF"/>
    <w:rsid w:val="00DF20CD"/>
    <w:rsid w:val="00DF4057"/>
    <w:rsid w:val="00DF5859"/>
    <w:rsid w:val="00E01ABB"/>
    <w:rsid w:val="00E14661"/>
    <w:rsid w:val="00E16A91"/>
    <w:rsid w:val="00E21480"/>
    <w:rsid w:val="00E25A74"/>
    <w:rsid w:val="00E26435"/>
    <w:rsid w:val="00E30984"/>
    <w:rsid w:val="00E31D6F"/>
    <w:rsid w:val="00E53565"/>
    <w:rsid w:val="00E61E57"/>
    <w:rsid w:val="00E62655"/>
    <w:rsid w:val="00E679D3"/>
    <w:rsid w:val="00E67DE7"/>
    <w:rsid w:val="00E67E3A"/>
    <w:rsid w:val="00E728E9"/>
    <w:rsid w:val="00E74F1E"/>
    <w:rsid w:val="00E90B1B"/>
    <w:rsid w:val="00E91E30"/>
    <w:rsid w:val="00E91FD4"/>
    <w:rsid w:val="00E943B5"/>
    <w:rsid w:val="00E97E6C"/>
    <w:rsid w:val="00EA1B67"/>
    <w:rsid w:val="00EA593C"/>
    <w:rsid w:val="00EB225F"/>
    <w:rsid w:val="00EB5C98"/>
    <w:rsid w:val="00EC353C"/>
    <w:rsid w:val="00EC3E1E"/>
    <w:rsid w:val="00EC6C01"/>
    <w:rsid w:val="00ED2946"/>
    <w:rsid w:val="00EE21BB"/>
    <w:rsid w:val="00EE3977"/>
    <w:rsid w:val="00EE3F34"/>
    <w:rsid w:val="00EE574E"/>
    <w:rsid w:val="00EE6948"/>
    <w:rsid w:val="00EF50CE"/>
    <w:rsid w:val="00EF6740"/>
    <w:rsid w:val="00EF7C4B"/>
    <w:rsid w:val="00F03220"/>
    <w:rsid w:val="00F037FF"/>
    <w:rsid w:val="00F05B6F"/>
    <w:rsid w:val="00F122FB"/>
    <w:rsid w:val="00F141B3"/>
    <w:rsid w:val="00F228C7"/>
    <w:rsid w:val="00F245E3"/>
    <w:rsid w:val="00F31BC4"/>
    <w:rsid w:val="00F32980"/>
    <w:rsid w:val="00F36CA7"/>
    <w:rsid w:val="00F37BA6"/>
    <w:rsid w:val="00F407D5"/>
    <w:rsid w:val="00F42978"/>
    <w:rsid w:val="00F47A9D"/>
    <w:rsid w:val="00F5033B"/>
    <w:rsid w:val="00F53937"/>
    <w:rsid w:val="00F56DF8"/>
    <w:rsid w:val="00F571D6"/>
    <w:rsid w:val="00F6025E"/>
    <w:rsid w:val="00F62FC4"/>
    <w:rsid w:val="00F6490E"/>
    <w:rsid w:val="00F65ED5"/>
    <w:rsid w:val="00F677A0"/>
    <w:rsid w:val="00F71A2B"/>
    <w:rsid w:val="00F80E33"/>
    <w:rsid w:val="00F8425F"/>
    <w:rsid w:val="00F85EC7"/>
    <w:rsid w:val="00F87F94"/>
    <w:rsid w:val="00F91347"/>
    <w:rsid w:val="00F930ED"/>
    <w:rsid w:val="00F9392B"/>
    <w:rsid w:val="00F94541"/>
    <w:rsid w:val="00FA167B"/>
    <w:rsid w:val="00FA468E"/>
    <w:rsid w:val="00FA7CC4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9C7EBE"/>
  <w15:docId w15:val="{AD9D7E3F-4360-5E47-BBD9-ACC727A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7B"/>
  </w:style>
  <w:style w:type="paragraph" w:styleId="Rubrik1">
    <w:name w:val="heading 1"/>
    <w:basedOn w:val="Normal"/>
    <w:next w:val="Normal"/>
    <w:link w:val="Rubrik1Char"/>
    <w:uiPriority w:val="4"/>
    <w:qFormat/>
    <w:rsid w:val="00900C05"/>
    <w:pPr>
      <w:keepNext/>
      <w:spacing w:before="240" w:after="40" w:line="240" w:lineRule="auto"/>
      <w:outlineLvl w:val="0"/>
    </w:pPr>
    <w:rPr>
      <w:rFonts w:ascii="Arial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900C05"/>
    <w:pPr>
      <w:keepNext/>
      <w:spacing w:before="240" w:after="40" w:line="240" w:lineRule="auto"/>
      <w:outlineLvl w:val="1"/>
    </w:pPr>
    <w:rPr>
      <w:rFonts w:ascii="Arial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900C05"/>
    <w:pPr>
      <w:keepNext/>
      <w:spacing w:before="240" w:after="40" w:line="240" w:lineRule="auto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900C05"/>
    <w:pPr>
      <w:keepNext/>
      <w:spacing w:before="240" w:after="40" w:line="240" w:lineRule="auto"/>
      <w:outlineLvl w:val="3"/>
    </w:pPr>
    <w:rPr>
      <w:rFonts w:ascii="Arial" w:hAnsi="Arial" w:cs="Arial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5A7EBE"/>
    <w:rPr>
      <w:rFonts w:ascii="Arial" w:hAnsi="Arial" w:cs="Arial"/>
      <w:b/>
      <w:bCs/>
      <w:sz w:val="36"/>
      <w:szCs w:val="28"/>
    </w:rPr>
  </w:style>
  <w:style w:type="character" w:customStyle="1" w:styleId="Rubrik2Char">
    <w:name w:val="Rubrik 2 Char"/>
    <w:link w:val="Rubrik2"/>
    <w:uiPriority w:val="4"/>
    <w:rsid w:val="005A7EBE"/>
    <w:rPr>
      <w:rFonts w:ascii="Arial" w:hAnsi="Arial" w:cs="Arial"/>
      <w:b/>
      <w:bCs/>
      <w:sz w:val="28"/>
      <w:szCs w:val="26"/>
    </w:rPr>
  </w:style>
  <w:style w:type="character" w:customStyle="1" w:styleId="Rubrik3Char">
    <w:name w:val="Rubrik 3 Char"/>
    <w:link w:val="Rubrik3"/>
    <w:uiPriority w:val="4"/>
    <w:rsid w:val="005A7EBE"/>
    <w:rPr>
      <w:rFonts w:ascii="Arial" w:hAnsi="Arial" w:cs="Arial"/>
      <w:b/>
      <w:bCs/>
    </w:rPr>
  </w:style>
  <w:style w:type="character" w:customStyle="1" w:styleId="Rubrik4Char">
    <w:name w:val="Rubrik 4 Char"/>
    <w:link w:val="Rubrik4"/>
    <w:uiPriority w:val="4"/>
    <w:rsid w:val="005A7EBE"/>
    <w:rPr>
      <w:rFonts w:ascii="Arial" w:hAnsi="Arial" w:cs="Arial"/>
      <w:bCs/>
      <w:iCs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semiHidden/>
    <w:rsid w:val="00817A2E"/>
    <w:pPr>
      <w:tabs>
        <w:tab w:val="right" w:leader="dot" w:pos="7927"/>
      </w:tabs>
      <w:spacing w:before="120" w:after="0"/>
    </w:pPr>
    <w:rPr>
      <w:rFonts w:ascii="Calibri Light" w:hAnsi="Calibri Light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284"/>
    </w:pPr>
    <w:rPr>
      <w:rFonts w:ascii="Calibri Light" w:hAnsi="Calibri Light" w:cs="Arial"/>
      <w:b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567"/>
    </w:pPr>
    <w:rPr>
      <w:rFonts w:ascii="Calibri Light" w:hAnsi="Calibri Light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A2E"/>
    <w:pPr>
      <w:ind w:left="720"/>
      <w:contextualSpacing/>
    </w:pPr>
  </w:style>
  <w:style w:type="paragraph" w:customStyle="1" w:styleId="Huvudrubrik">
    <w:name w:val="Huvudrubrik"/>
    <w:basedOn w:val="Normal"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uiPriority w:val="7"/>
    <w:semiHidden/>
    <w:rsid w:val="00817A2E"/>
    <w:p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character" w:styleId="Kommentarsreferens">
    <w:name w:val="annotation reference"/>
    <w:basedOn w:val="Standardstycketeckensnitt"/>
    <w:semiHidden/>
    <w:unhideWhenUsed/>
    <w:rsid w:val="003B4EC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3B4EC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B4EC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B4EC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B4E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0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a-fs01\gemensam\mallar\Brevmall%20formell%20SKH%20sv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E4FA3D94C44CAF864701B3205EB0" ma:contentTypeVersion="11" ma:contentTypeDescription="Create a new document." ma:contentTypeScope="" ma:versionID="8a17903f894ea7b5ec3664c923bbe5ce">
  <xsd:schema xmlns:xsd="http://www.w3.org/2001/XMLSchema" xmlns:xs="http://www.w3.org/2001/XMLSchema" xmlns:p="http://schemas.microsoft.com/office/2006/metadata/properties" xmlns:ns3="c44efb0c-3ba3-4fe4-b1d5-4e20767bfc02" xmlns:ns4="2257676d-5bd0-4a2e-820c-246aa451ed55" targetNamespace="http://schemas.microsoft.com/office/2006/metadata/properties" ma:root="true" ma:fieldsID="5c05bf7c6b81ed1630e1c78377f69155" ns3:_="" ns4:_="">
    <xsd:import namespace="c44efb0c-3ba3-4fe4-b1d5-4e20767bfc02"/>
    <xsd:import namespace="2257676d-5bd0-4a2e-820c-246aa451e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fb0c-3ba3-4fe4-b1d5-4e20767bf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676d-5bd0-4a2e-820c-246aa451e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4459A-DE53-4851-9DFF-1D8B50156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04D9A-3157-4359-84AE-39C58A054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241DA0-3732-433E-BE01-99F5CE37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fb0c-3ba3-4fe4-b1d5-4e20767bfc02"/>
    <ds:schemaRef ds:uri="2257676d-5bd0-4a2e-820c-246aa451e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0D0EA-B7C8-4F07-B6ED-5F50A17E3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ua-fs01\gemensam\mallar\Brevmall formell SKH sv.dotx</Template>
  <TotalTime>189</TotalTime>
  <Pages>2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Lovisa af Petersens</cp:lastModifiedBy>
  <cp:revision>49</cp:revision>
  <cp:lastPrinted>2017-09-20T16:27:00Z</cp:lastPrinted>
  <dcterms:created xsi:type="dcterms:W3CDTF">2022-08-09T11:31:00Z</dcterms:created>
  <dcterms:modified xsi:type="dcterms:W3CDTF">2025-04-25T13:02:00Z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0x01010047EBE4FA3D94C44CAF864701B3205EB0</vt:lpwstr>
  </property>
</Properties>
</file>